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04" w:rsidRDefault="00CC3C04" w:rsidP="008B436F">
      <w:pPr>
        <w:jc w:val="right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>:</w:t>
      </w:r>
    </w:p>
    <w:p w:rsidR="00CC3C04" w:rsidRDefault="00CC3C04" w:rsidP="003160A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يعيش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ظن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الليبراليون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الجدد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استقر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قواعد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سميث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وأيديه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الخفيه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،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انتهاء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الباردة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يحركه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دينامكبات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ونظريات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والطلب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وبقى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كمراقب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ومنظم</w:t>
      </w:r>
      <w:r>
        <w:rPr>
          <w:b/>
          <w:bCs/>
          <w:sz w:val="24"/>
          <w:szCs w:val="24"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هكذا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ظننا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،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واستسلم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الكينزيون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تراكم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الثروات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الهائل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الأشخاص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الأشخاص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ونسب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نمو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المسبوقة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للبلدان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البلدان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b/>
          <w:bCs/>
          <w:sz w:val="24"/>
          <w:szCs w:val="24"/>
          <w:lang w:bidi="ar-AE"/>
        </w:rPr>
        <w:t xml:space="preserve">Gross Domestic Products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وسقط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برلين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الماركسية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نحبها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8B436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يعيش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ذهب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المحللون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والأقتصاديين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الأمبراطورية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المفتوحة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وديموقراطية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الأحزاب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وسيطرة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الأعلام</w:t>
      </w:r>
      <w:r>
        <w:rPr>
          <w:b/>
          <w:bCs/>
          <w:sz w:val="24"/>
          <w:szCs w:val="24"/>
          <w:rtl/>
          <w:lang w:bidi="ar-AE"/>
        </w:rPr>
        <w:t xml:space="preserve"> ... </w:t>
      </w:r>
      <w:r>
        <w:rPr>
          <w:rFonts w:hint="cs"/>
          <w:b/>
          <w:bCs/>
          <w:sz w:val="24"/>
          <w:szCs w:val="24"/>
          <w:rtl/>
          <w:lang w:bidi="ar-AE"/>
        </w:rPr>
        <w:t>والى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تحقيق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مصلحته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تدفعه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قوى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خفيه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تحقيق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مصلحة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</w:t>
      </w:r>
      <w:r>
        <w:rPr>
          <w:b/>
          <w:bCs/>
          <w:sz w:val="24"/>
          <w:szCs w:val="24"/>
          <w:rtl/>
          <w:lang w:bidi="ar-AE"/>
        </w:rPr>
        <w:t xml:space="preserve"> ...... </w:t>
      </w:r>
      <w:r>
        <w:rPr>
          <w:rFonts w:hint="cs"/>
          <w:b/>
          <w:bCs/>
          <w:sz w:val="24"/>
          <w:szCs w:val="24"/>
          <w:rtl/>
          <w:lang w:bidi="ar-AE"/>
        </w:rPr>
        <w:t>وذهبوا</w:t>
      </w:r>
      <w:r>
        <w:rPr>
          <w:b/>
          <w:bCs/>
          <w:sz w:val="24"/>
          <w:szCs w:val="24"/>
          <w:rtl/>
          <w:lang w:bidi="ar-AE"/>
        </w:rPr>
        <w:t xml:space="preserve"> ( </w:t>
      </w:r>
      <w:r>
        <w:rPr>
          <w:rFonts w:hint="cs"/>
          <w:b/>
          <w:bCs/>
          <w:sz w:val="24"/>
          <w:szCs w:val="24"/>
          <w:rtl/>
          <w:lang w:bidi="ar-AE"/>
        </w:rPr>
        <w:t>فرانسيس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فوكوياما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النموذج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يصلح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النهايه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45A5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ولأننا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لاندرك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الحقائق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المطلقه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بآلام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التجربه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،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الصدمه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مصدقه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انهارت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والشركات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وأصبح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التنفيذيون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يتقاضوا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ملايين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بالأمس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متهمين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اليوم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يلتق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منحنى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والطلب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نقطة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الأتزان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وخسر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الأفراد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اسبوع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Nationalization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الظاهرة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الخفيه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وعاد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الكينزيون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مواقعهم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10426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هل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رأسمالية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انهارت</w:t>
      </w:r>
      <w:r>
        <w:rPr>
          <w:b/>
          <w:bCs/>
          <w:sz w:val="24"/>
          <w:szCs w:val="24"/>
          <w:rtl/>
          <w:lang w:bidi="ar-AE"/>
        </w:rPr>
        <w:t xml:space="preserve"> ! </w:t>
      </w:r>
      <w:r>
        <w:rPr>
          <w:rFonts w:hint="cs"/>
          <w:b/>
          <w:bCs/>
          <w:sz w:val="24"/>
          <w:szCs w:val="24"/>
          <w:rtl/>
          <w:lang w:bidi="ar-AE"/>
        </w:rPr>
        <w:t>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ليبرالية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وسيطرة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الأعلام</w:t>
      </w:r>
      <w:r>
        <w:rPr>
          <w:b/>
          <w:bCs/>
          <w:sz w:val="24"/>
          <w:szCs w:val="24"/>
          <w:rtl/>
          <w:lang w:bidi="ar-AE"/>
        </w:rPr>
        <w:t xml:space="preserve"> ! </w:t>
      </w:r>
      <w:r>
        <w:rPr>
          <w:rFonts w:hint="cs"/>
          <w:b/>
          <w:bCs/>
          <w:sz w:val="24"/>
          <w:szCs w:val="24"/>
          <w:rtl/>
          <w:lang w:bidi="ar-AE"/>
        </w:rPr>
        <w:t>هل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وخلل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وخلل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السلوك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هل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ستتغير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القواعد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ستتغير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الأفكار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والأخلاق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تطمئن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القواعد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والنظم</w:t>
      </w:r>
      <w:r>
        <w:rPr>
          <w:b/>
          <w:bCs/>
          <w:sz w:val="24"/>
          <w:szCs w:val="24"/>
          <w:rtl/>
          <w:lang w:bidi="ar-AE"/>
        </w:rPr>
        <w:t>!!</w:t>
      </w:r>
    </w:p>
    <w:p w:rsidR="00CC3C04" w:rsidRDefault="00CC3C04" w:rsidP="004A759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1999-2000 </w:t>
      </w:r>
      <w:r>
        <w:rPr>
          <w:rFonts w:hint="cs"/>
          <w:b/>
          <w:bCs/>
          <w:sz w:val="24"/>
          <w:szCs w:val="24"/>
          <w:rtl/>
          <w:lang w:bidi="ar-AE"/>
        </w:rPr>
        <w:t>انهارت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كوز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Dot Com’s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صاحبة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معدلات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>/</w:t>
      </w:r>
      <w:r>
        <w:rPr>
          <w:rFonts w:hint="cs"/>
          <w:b/>
          <w:bCs/>
          <w:sz w:val="24"/>
          <w:szCs w:val="24"/>
          <w:rtl/>
          <w:lang w:bidi="ar-AE"/>
        </w:rPr>
        <w:t>ربحية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P/E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تجاوزت</w:t>
      </w:r>
      <w:r>
        <w:rPr>
          <w:b/>
          <w:bCs/>
          <w:sz w:val="24"/>
          <w:szCs w:val="24"/>
          <w:rtl/>
          <w:lang w:bidi="ar-AE"/>
        </w:rPr>
        <w:t xml:space="preserve"> 500 (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يدفع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ارباحا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سنويه</w:t>
      </w:r>
      <w:r>
        <w:rPr>
          <w:b/>
          <w:bCs/>
          <w:sz w:val="24"/>
          <w:szCs w:val="24"/>
          <w:rtl/>
          <w:lang w:bidi="ar-AE"/>
        </w:rPr>
        <w:t xml:space="preserve"> .2 </w:t>
      </w:r>
      <w:r>
        <w:rPr>
          <w:rFonts w:hint="cs"/>
          <w:b/>
          <w:bCs/>
          <w:sz w:val="24"/>
          <w:szCs w:val="24"/>
          <w:rtl/>
          <w:lang w:bidi="ar-AE"/>
        </w:rPr>
        <w:t>سنتا</w:t>
      </w:r>
      <w:r>
        <w:rPr>
          <w:b/>
          <w:bCs/>
          <w:sz w:val="24"/>
          <w:szCs w:val="24"/>
          <w:rtl/>
          <w:lang w:bidi="ar-AE"/>
        </w:rPr>
        <w:t xml:space="preserve">)  </w:t>
      </w:r>
      <w:r>
        <w:rPr>
          <w:rFonts w:hint="cs"/>
          <w:b/>
          <w:bCs/>
          <w:sz w:val="24"/>
          <w:szCs w:val="24"/>
          <w:rtl/>
          <w:lang w:bidi="ar-AE"/>
        </w:rPr>
        <w:t>والتى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رقمي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فأصبحت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تآكلت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آلاف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النقاط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الناسداك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Nasdaq </w:t>
      </w:r>
      <w:r>
        <w:rPr>
          <w:b/>
          <w:bCs/>
          <w:sz w:val="24"/>
          <w:szCs w:val="24"/>
          <w:rtl/>
          <w:lang w:bidi="ar-AE"/>
        </w:rPr>
        <w:t xml:space="preserve"> . </w:t>
      </w:r>
      <w:r>
        <w:rPr>
          <w:rFonts w:hint="cs"/>
          <w:b/>
          <w:bCs/>
          <w:sz w:val="24"/>
          <w:szCs w:val="24"/>
          <w:rtl/>
          <w:lang w:bidi="ar-AE"/>
        </w:rPr>
        <w:t>هنا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أقر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المركزي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الفيدرالي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خطه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مخافة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الركود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تعتمد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3% </w:t>
      </w:r>
      <w:r>
        <w:rPr>
          <w:rFonts w:hint="cs"/>
          <w:b/>
          <w:bCs/>
          <w:sz w:val="24"/>
          <w:szCs w:val="24"/>
          <w:rtl/>
          <w:lang w:bidi="ar-AE"/>
        </w:rPr>
        <w:t>لزيادة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بالأسواق</w:t>
      </w:r>
      <w:r>
        <w:rPr>
          <w:b/>
          <w:bCs/>
          <w:sz w:val="24"/>
          <w:szCs w:val="24"/>
          <w:rtl/>
          <w:lang w:bidi="ar-AE"/>
        </w:rPr>
        <w:t>. "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يتساءل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يؤدي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اضعاف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العمله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المحليه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وبالتالي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التضخم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تأثيره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المواطنين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البسطاء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دافعي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الضرائب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وخاصة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بلاد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تجاري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هناك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مكاسب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مستحقه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مديري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كومز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وعدد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والملكية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الخاصة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8D610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2001 </w:t>
      </w:r>
      <w:r>
        <w:rPr>
          <w:rFonts w:hint="cs"/>
          <w:b/>
          <w:bCs/>
          <w:sz w:val="24"/>
          <w:szCs w:val="24"/>
          <w:rtl/>
          <w:lang w:bidi="ar-AE"/>
        </w:rPr>
        <w:t>انهار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برجي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التجارة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نيويورك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ليخفض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الفيدرالي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1% </w:t>
      </w:r>
      <w:r>
        <w:rPr>
          <w:rFonts w:hint="cs"/>
          <w:b/>
          <w:bCs/>
          <w:sz w:val="24"/>
          <w:szCs w:val="24"/>
          <w:rtl/>
          <w:lang w:bidi="ar-AE"/>
        </w:rPr>
        <w:t>وحتى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2004 .....!! </w:t>
      </w:r>
      <w:r>
        <w:rPr>
          <w:rFonts w:hint="cs"/>
          <w:b/>
          <w:bCs/>
          <w:sz w:val="24"/>
          <w:szCs w:val="24"/>
          <w:rtl/>
          <w:lang w:bidi="ar-AE"/>
        </w:rPr>
        <w:t>وغرقت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الفوائض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المحللين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يتهمون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آلان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جرين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سبان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الفيدرالي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الضرر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البالغ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أحل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الفائده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9D4815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ظل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وجود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هياكل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ونموها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استيعاب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يتبق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 xml:space="preserve">Retail 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الرخيصة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تمويلات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عقارية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وسيارات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وكروت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892AB2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42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مبيعات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2000-2006 (</w:t>
      </w:r>
      <w:r>
        <w:rPr>
          <w:rFonts w:hint="cs"/>
          <w:b/>
          <w:bCs/>
          <w:sz w:val="24"/>
          <w:szCs w:val="24"/>
          <w:rtl/>
          <w:lang w:bidi="ar-AE"/>
        </w:rPr>
        <w:t>اجمالى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بالبورصة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18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) , 50%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2000-2006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مرتبطة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بالعقارات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Merrill Lynch</w:t>
      </w:r>
      <w:r>
        <w:rPr>
          <w:b/>
          <w:bCs/>
          <w:sz w:val="24"/>
          <w:szCs w:val="24"/>
          <w:rtl/>
          <w:lang w:bidi="ar-AE"/>
        </w:rPr>
        <w:t xml:space="preserve">). </w:t>
      </w:r>
    </w:p>
    <w:p w:rsidR="00CC3C04" w:rsidRDefault="00CC3C04" w:rsidP="004F734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حقيقة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الكيفية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عمليت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والأطراف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المعنيه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>:</w:t>
      </w:r>
    </w:p>
    <w:p w:rsidR="00CC3C04" w:rsidRDefault="00CC3C04" w:rsidP="00E51251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المستهلك</w:t>
      </w:r>
      <w:r>
        <w:rPr>
          <w:b/>
          <w:bCs/>
          <w:sz w:val="24"/>
          <w:szCs w:val="24"/>
          <w:u w:val="single"/>
          <w:rtl/>
          <w:lang w:bidi="ar-AE"/>
        </w:rPr>
        <w:t>:</w:t>
      </w:r>
    </w:p>
    <w:p w:rsidR="00CC3C04" w:rsidRDefault="00CC3C04" w:rsidP="00E5125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ab/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الشخص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الراغب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لنا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40%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2000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2006 </w:t>
      </w:r>
      <w:r>
        <w:rPr>
          <w:rFonts w:hint="cs"/>
          <w:b/>
          <w:bCs/>
          <w:sz w:val="24"/>
          <w:szCs w:val="24"/>
          <w:rtl/>
          <w:lang w:bidi="ar-AE"/>
        </w:rPr>
        <w:t>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بغرض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الأستثمار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السكن</w:t>
      </w:r>
      <w:r>
        <w:rPr>
          <w:b/>
          <w:bCs/>
          <w:sz w:val="24"/>
          <w:szCs w:val="24"/>
          <w:rtl/>
          <w:lang w:bidi="ar-AE"/>
        </w:rPr>
        <w:t xml:space="preserve">). </w:t>
      </w:r>
      <w:r>
        <w:rPr>
          <w:rFonts w:hint="cs"/>
          <w:b/>
          <w:bCs/>
          <w:sz w:val="24"/>
          <w:szCs w:val="24"/>
          <w:rtl/>
          <w:lang w:bidi="ar-AE"/>
        </w:rPr>
        <w:t>ويجب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يتوافر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ثلاث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شروط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اساسيه</w:t>
      </w:r>
      <w:r>
        <w:rPr>
          <w:b/>
          <w:bCs/>
          <w:sz w:val="24"/>
          <w:szCs w:val="24"/>
          <w:rtl/>
          <w:lang w:bidi="ar-AE"/>
        </w:rPr>
        <w:t>: (</w:t>
      </w:r>
      <w:r>
        <w:rPr>
          <w:rFonts w:hint="cs"/>
          <w:b/>
          <w:bCs/>
          <w:sz w:val="24"/>
          <w:szCs w:val="24"/>
          <w:rtl/>
          <w:lang w:bidi="ar-AE"/>
        </w:rPr>
        <w:t>دفعه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مقدمه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25% - </w:t>
      </w:r>
      <w:r>
        <w:rPr>
          <w:rFonts w:hint="cs"/>
          <w:b/>
          <w:bCs/>
          <w:sz w:val="24"/>
          <w:szCs w:val="24"/>
          <w:rtl/>
          <w:lang w:bidi="ar-AE"/>
        </w:rPr>
        <w:t>دخل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ثابت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منتظم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ملاءة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Credit score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700 )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تنطبق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الشروط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بالكثير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البائعين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يبحثون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عمولات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اتمام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الصفقات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ازدياد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والمستهلكون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يروون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الفرصة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لمكسب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سريع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وبقليل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مخاطرة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التنازل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قليلا</w:t>
      </w:r>
      <w:r>
        <w:rPr>
          <w:b/>
          <w:bCs/>
          <w:sz w:val="24"/>
          <w:szCs w:val="24"/>
          <w:rtl/>
          <w:lang w:bidi="ar-AE"/>
        </w:rPr>
        <w:t xml:space="preserve"> -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كثيرا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الأشتراطات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الرحلة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Well to Do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دفعه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مقدمه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صغيرة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ملاءة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500 – </w:t>
      </w:r>
      <w:r>
        <w:rPr>
          <w:rFonts w:hint="cs"/>
          <w:b/>
          <w:bCs/>
          <w:sz w:val="24"/>
          <w:szCs w:val="24"/>
          <w:rtl/>
          <w:lang w:bidi="ar-AE"/>
        </w:rPr>
        <w:t>عمل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2005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Ninja Loans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مقدم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ثابت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ملاءة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مالية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لتصل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ارقام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المبيعات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42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.  </w:t>
      </w:r>
    </w:p>
    <w:p w:rsidR="00CC3C04" w:rsidRDefault="00CC3C04" w:rsidP="008A42FC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شركات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التمويل</w:t>
      </w:r>
      <w:r>
        <w:rPr>
          <w:b/>
          <w:bCs/>
          <w:sz w:val="24"/>
          <w:szCs w:val="24"/>
          <w:u w:val="single"/>
          <w:rtl/>
          <w:lang w:bidi="ar-AE"/>
        </w:rPr>
        <w:t>:</w:t>
      </w:r>
    </w:p>
    <w:p w:rsidR="00CC3C04" w:rsidRDefault="00CC3C04" w:rsidP="008A42F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ab/>
      </w:r>
      <w:r>
        <w:rPr>
          <w:rFonts w:hint="cs"/>
          <w:b/>
          <w:bCs/>
          <w:sz w:val="24"/>
          <w:szCs w:val="24"/>
          <w:rtl/>
          <w:lang w:bidi="ar-AE"/>
        </w:rPr>
        <w:t>وهى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المباشر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للمستهلك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التأكد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الأشتراطات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اللازمه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بأصدار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سندات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عقارية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رأسمالها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Mortgage Backed Securities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السندات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تشتريها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وتمتاز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وفوائده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تستحق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اقساط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شهرية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ربع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سنويه</w:t>
      </w:r>
      <w:r>
        <w:rPr>
          <w:b/>
          <w:bCs/>
          <w:sz w:val="24"/>
          <w:szCs w:val="24"/>
          <w:rtl/>
          <w:lang w:bidi="ar-AE"/>
        </w:rPr>
        <w:t>).</w:t>
      </w:r>
    </w:p>
    <w:p w:rsidR="00CC3C04" w:rsidRDefault="00CC3C04" w:rsidP="00B8372A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البنوك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والمؤسسات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المالية</w:t>
      </w:r>
      <w:r>
        <w:rPr>
          <w:b/>
          <w:bCs/>
          <w:sz w:val="24"/>
          <w:szCs w:val="24"/>
          <w:u w:val="single"/>
          <w:rtl/>
          <w:lang w:bidi="ar-AE"/>
        </w:rPr>
        <w:t>:</w:t>
      </w:r>
    </w:p>
    <w:p w:rsidR="00CC3C04" w:rsidRDefault="00CC3C04" w:rsidP="00DB45B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ab/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بمنح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اللازم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السندات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Mortgage Backed Securities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وتقوم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بالتالى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بأصدار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شهادات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مضمونه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CDO’s Collateralized Debt Obligations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وتشتريها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وهكذا</w:t>
      </w:r>
      <w:r>
        <w:rPr>
          <w:b/>
          <w:bCs/>
          <w:sz w:val="24"/>
          <w:szCs w:val="24"/>
          <w:rtl/>
          <w:lang w:bidi="ar-AE"/>
        </w:rPr>
        <w:t xml:space="preserve"> ....</w:t>
      </w:r>
      <w:r>
        <w:rPr>
          <w:b/>
          <w:bCs/>
          <w:sz w:val="24"/>
          <w:szCs w:val="24"/>
          <w:lang w:bidi="ar-AE"/>
        </w:rPr>
        <w:t>CDO’s1, CDO’s2,CDO’s3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رغبة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وتقديره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للمخاطره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مختلف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تطرح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بتشريحها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Slicing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انواع</w:t>
      </w:r>
      <w:r>
        <w:rPr>
          <w:b/>
          <w:bCs/>
          <w:sz w:val="24"/>
          <w:szCs w:val="24"/>
          <w:rtl/>
          <w:lang w:bidi="ar-AE"/>
        </w:rPr>
        <w:t>:</w:t>
      </w:r>
    </w:p>
    <w:p w:rsidR="00CC3C04" w:rsidRDefault="00CC3C04" w:rsidP="00B8372A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lang w:bidi="ar-AE"/>
        </w:rPr>
        <w:t>Senior 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يحصلون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عوائدهم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مبالغهم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فائده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قليلة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نسبيا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b/>
          <w:bCs/>
          <w:sz w:val="24"/>
          <w:szCs w:val="24"/>
          <w:lang w:bidi="ar-AE"/>
        </w:rPr>
        <w:t>Mez. 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التاليين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نسبيا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b/>
          <w:bCs/>
          <w:sz w:val="24"/>
          <w:szCs w:val="24"/>
          <w:lang w:bidi="ar-AE"/>
        </w:rPr>
        <w:t>Equity 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القائمة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ويحصلون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الأرباح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لايحصلون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شيئ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B8372A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شركات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التأمين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والصناديق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السيادية</w:t>
      </w:r>
      <w:r>
        <w:rPr>
          <w:b/>
          <w:bCs/>
          <w:sz w:val="24"/>
          <w:szCs w:val="24"/>
          <w:u w:val="single"/>
          <w:rtl/>
          <w:lang w:bidi="ar-AE"/>
        </w:rPr>
        <w:t>:</w:t>
      </w:r>
    </w:p>
    <w:p w:rsidR="00CC3C04" w:rsidRDefault="00CC3C04" w:rsidP="00B8372A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ab/>
      </w:r>
      <w:r>
        <w:rPr>
          <w:rFonts w:hint="cs"/>
          <w:b/>
          <w:bCs/>
          <w:sz w:val="24"/>
          <w:szCs w:val="24"/>
          <w:rtl/>
          <w:lang w:bidi="ar-AE"/>
        </w:rPr>
        <w:t>اثناء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الآئتمان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الممنوحة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اهمية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كبرى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الأئتمان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تمنح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بواسطة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مراجعتها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الدائمة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لأعمال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فمثلا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والذى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الأئتمانية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A+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B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والذى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A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يأخذ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ضمانا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لاتمنح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تمويلا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تضمن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B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صالح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A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Credit Default Swaps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غالبا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الدرجات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الأئتمانية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بدورها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والحكومية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المعاشات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...)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انحاء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6E2B7E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6E2B7E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شركات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تقدير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مخاطر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الأئتمان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: </w:t>
      </w:r>
      <w:r>
        <w:rPr>
          <w:b/>
          <w:bCs/>
          <w:sz w:val="24"/>
          <w:szCs w:val="24"/>
          <w:u w:val="single"/>
          <w:lang w:bidi="ar-AE"/>
        </w:rPr>
        <w:t>Rating Agencies</w:t>
      </w:r>
    </w:p>
    <w:p w:rsidR="00CC3C04" w:rsidRDefault="00CC3C04" w:rsidP="006E2B7E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ab/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خاصة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S&amp;P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Moody’s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مفترض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الكفاءة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والحيادية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التامة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وشفافية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المعايير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وعموميتها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تستخدم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الأئتمان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صمام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دخلها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عملاءها</w:t>
      </w:r>
      <w:r>
        <w:rPr>
          <w:b/>
          <w:bCs/>
          <w:sz w:val="24"/>
          <w:szCs w:val="24"/>
          <w:rtl/>
          <w:lang w:bidi="ar-AE"/>
        </w:rPr>
        <w:t xml:space="preserve"> !!!).</w:t>
      </w:r>
    </w:p>
    <w:p w:rsidR="00CC3C04" w:rsidRPr="00B8372A" w:rsidRDefault="00CC3C04" w:rsidP="005879F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***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الأطراف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بعملية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ادواتها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اطلق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Warrant Buffet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اسلحة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الدمار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الشامل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B8372A">
      <w:pPr>
        <w:bidi/>
        <w:spacing w:line="360" w:lineRule="auto"/>
        <w:jc w:val="both"/>
        <w:rPr>
          <w:b/>
          <w:bCs/>
          <w:sz w:val="24"/>
          <w:szCs w:val="24"/>
          <w:lang w:bidi="ar-AE"/>
        </w:rPr>
      </w:pPr>
      <w:r>
        <w:rPr>
          <w:b/>
          <w:bCs/>
          <w:sz w:val="24"/>
          <w:szCs w:val="24"/>
          <w:lang w:bidi="ar-AE"/>
        </w:rPr>
        <w:t xml:space="preserve">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 w:rsidRPr="00766977">
        <w:rPr>
          <w:rFonts w:hint="cs"/>
          <w:b/>
          <w:bCs/>
          <w:sz w:val="24"/>
          <w:szCs w:val="24"/>
          <w:u w:val="single"/>
          <w:rtl/>
          <w:lang w:bidi="ar-AE"/>
        </w:rPr>
        <w:t>التأثير</w:t>
      </w:r>
      <w:r w:rsidRPr="00766977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766977">
        <w:rPr>
          <w:rFonts w:hint="cs"/>
          <w:b/>
          <w:bCs/>
          <w:sz w:val="24"/>
          <w:szCs w:val="24"/>
          <w:u w:val="single"/>
          <w:rtl/>
          <w:lang w:bidi="ar-AE"/>
        </w:rPr>
        <w:t>المتتابع</w:t>
      </w:r>
      <w:r w:rsidRPr="00766977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766977">
        <w:rPr>
          <w:b/>
          <w:bCs/>
          <w:sz w:val="24"/>
          <w:szCs w:val="24"/>
          <w:u w:val="single"/>
          <w:lang w:bidi="ar-AE"/>
        </w:rPr>
        <w:t>The Domino effe</w:t>
      </w:r>
      <w:r>
        <w:rPr>
          <w:b/>
          <w:bCs/>
          <w:sz w:val="24"/>
          <w:szCs w:val="24"/>
          <w:lang w:bidi="ar-AE"/>
        </w:rPr>
        <w:t>ct</w:t>
      </w:r>
    </w:p>
    <w:p w:rsidR="00CC3C04" w:rsidRDefault="00CC3C04" w:rsidP="009364B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الأمور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ظنوا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تسير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دفعات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منتظمة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A, B, C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متفاوته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B+, BB, AA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التوالى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موضح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بالرسم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A, B, C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اقترضا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D, 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اللذان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>AAA, AA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D, 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لايستطيعوا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A,B,C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مباشرة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استعانا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XX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AIG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تساوي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D, 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AAA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مثلا</w:t>
      </w:r>
      <w:r>
        <w:rPr>
          <w:b/>
          <w:bCs/>
          <w:sz w:val="24"/>
          <w:szCs w:val="24"/>
          <w:rtl/>
          <w:lang w:bidi="ar-AE"/>
        </w:rPr>
        <w:t xml:space="preserve"> 100-200 </w:t>
      </w:r>
      <w:r>
        <w:rPr>
          <w:rFonts w:hint="cs"/>
          <w:b/>
          <w:bCs/>
          <w:sz w:val="24"/>
          <w:szCs w:val="24"/>
          <w:rtl/>
          <w:lang w:bidi="ar-AE"/>
        </w:rPr>
        <w:t>نقطة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Base point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1-2%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CDS Credit Default Swap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9364B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وتسير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الدفعات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A,B,C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D,E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وتأخذ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XX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حصتها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يصلي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الرأسمالي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وفجأه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يطرد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ولايستطيع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الدفعات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بانتظام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وبالتالي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A,B,C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مستحقات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D,E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فتدخل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المستحقات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عنهم</w:t>
      </w:r>
      <w:r>
        <w:rPr>
          <w:b/>
          <w:bCs/>
          <w:sz w:val="24"/>
          <w:szCs w:val="24"/>
          <w:rtl/>
          <w:lang w:bidi="ar-AE"/>
        </w:rPr>
        <w:t xml:space="preserve"> ......</w:t>
      </w: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المشكله،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تراجع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الأئتمان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XX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وتقوم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AAA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AA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اخطأت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ائتمانيه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ولايستطيع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قبول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ضماناتها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التخلص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المضمونه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بواسطة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XX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وعندها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تهبط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CDO’s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وتهبط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متداوله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المراكز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</w:t>
      </w:r>
      <w:r>
        <w:rPr>
          <w:b/>
          <w:bCs/>
          <w:sz w:val="24"/>
          <w:szCs w:val="24"/>
          <w:rtl/>
          <w:lang w:bidi="ar-AE"/>
        </w:rPr>
        <w:t xml:space="preserve"> ......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ينهار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بأكمله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ما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حدث</w:t>
      </w:r>
    </w:p>
    <w:p w:rsidR="00CC3C04" w:rsidRDefault="00CC3C04" w:rsidP="00C17DCE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استخدمنا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الزمني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للأحداث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ضخ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الولايات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المتحدة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2000-2006 </w:t>
      </w:r>
      <w:r>
        <w:rPr>
          <w:rFonts w:hint="cs"/>
          <w:b/>
          <w:bCs/>
          <w:sz w:val="24"/>
          <w:szCs w:val="24"/>
          <w:rtl/>
          <w:lang w:bidi="ar-AE"/>
        </w:rPr>
        <w:t>مبلغ</w:t>
      </w:r>
      <w:r>
        <w:rPr>
          <w:b/>
          <w:bCs/>
          <w:sz w:val="24"/>
          <w:szCs w:val="24"/>
          <w:rtl/>
          <w:lang w:bidi="ar-AE"/>
        </w:rPr>
        <w:t xml:space="preserve"> 42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ازدادت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300-400% </w:t>
      </w:r>
      <w:r>
        <w:rPr>
          <w:rFonts w:hint="cs"/>
          <w:b/>
          <w:bCs/>
          <w:sz w:val="24"/>
          <w:szCs w:val="24"/>
          <w:rtl/>
          <w:lang w:bidi="ar-AE"/>
        </w:rPr>
        <w:t>وقامت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التامين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المبالغ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واصبح</w:t>
      </w:r>
      <w:r>
        <w:rPr>
          <w:b/>
          <w:bCs/>
          <w:sz w:val="24"/>
          <w:szCs w:val="24"/>
          <w:rtl/>
          <w:lang w:bidi="ar-AE"/>
        </w:rPr>
        <w:t xml:space="preserve"> 15-20%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الشعب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يشعر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الزيادة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الورقيه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بانه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ازدادت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ثروته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فمن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بيتا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يساوي</w:t>
      </w:r>
      <w:r>
        <w:rPr>
          <w:b/>
          <w:bCs/>
          <w:sz w:val="24"/>
          <w:szCs w:val="24"/>
          <w:rtl/>
          <w:lang w:bidi="ar-AE"/>
        </w:rPr>
        <w:t xml:space="preserve"> 100 </w:t>
      </w:r>
      <w:r>
        <w:rPr>
          <w:rFonts w:hint="cs"/>
          <w:b/>
          <w:bCs/>
          <w:sz w:val="24"/>
          <w:szCs w:val="24"/>
          <w:rtl/>
          <w:lang w:bidi="ar-AE"/>
        </w:rPr>
        <w:t>الف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يساوي</w:t>
      </w:r>
      <w:r>
        <w:rPr>
          <w:b/>
          <w:bCs/>
          <w:sz w:val="24"/>
          <w:szCs w:val="24"/>
          <w:rtl/>
          <w:lang w:bidi="ar-AE"/>
        </w:rPr>
        <w:t xml:space="preserve"> 350 </w:t>
      </w:r>
      <w:r>
        <w:rPr>
          <w:rFonts w:hint="cs"/>
          <w:b/>
          <w:bCs/>
          <w:sz w:val="24"/>
          <w:szCs w:val="24"/>
          <w:rtl/>
          <w:lang w:bidi="ar-AE"/>
        </w:rPr>
        <w:t>الف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يظن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250 </w:t>
      </w:r>
      <w:r>
        <w:rPr>
          <w:rFonts w:hint="cs"/>
          <w:b/>
          <w:bCs/>
          <w:sz w:val="24"/>
          <w:szCs w:val="24"/>
          <w:rtl/>
          <w:lang w:bidi="ar-AE"/>
        </w:rPr>
        <w:t>الف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مستواه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الأجتماعى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ارتفع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الأحساس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المتضخم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b/>
          <w:bCs/>
          <w:sz w:val="24"/>
          <w:szCs w:val="24"/>
          <w:lang w:bidi="ar-AE"/>
        </w:rPr>
        <w:t>Inflated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اخذ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تغيير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مستواه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الأجتماعي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ونمط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استهلاكه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يراعي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مستوى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التفاخر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يناسب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الجديده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والأمر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ورقيه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تتحقق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الرغبه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المكسب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تمنعه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البيع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4484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انفاق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الأمريكيين</w:t>
      </w:r>
      <w:r>
        <w:rPr>
          <w:b/>
          <w:bCs/>
          <w:sz w:val="24"/>
          <w:szCs w:val="24"/>
          <w:rtl/>
          <w:lang w:bidi="ar-AE"/>
        </w:rPr>
        <w:t xml:space="preserve">   –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المستوى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الأجتماعي</w:t>
      </w:r>
      <w:r>
        <w:rPr>
          <w:b/>
          <w:bCs/>
          <w:sz w:val="24"/>
          <w:szCs w:val="24"/>
          <w:rtl/>
          <w:lang w:bidi="ar-AE"/>
        </w:rPr>
        <w:t xml:space="preserve"> !-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يزيد</w:t>
      </w:r>
      <w:r>
        <w:rPr>
          <w:b/>
          <w:bCs/>
          <w:sz w:val="24"/>
          <w:szCs w:val="24"/>
          <w:rtl/>
          <w:lang w:bidi="ar-AE"/>
        </w:rPr>
        <w:t xml:space="preserve"> 7% </w:t>
      </w:r>
      <w:r>
        <w:rPr>
          <w:rFonts w:hint="cs"/>
          <w:b/>
          <w:bCs/>
          <w:sz w:val="24"/>
          <w:szCs w:val="24"/>
          <w:rtl/>
          <w:lang w:bidi="ar-AE"/>
        </w:rPr>
        <w:t>سنويا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انفق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استهلك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ضاع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مدخرات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يقدر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</w:t>
      </w:r>
      <w:r>
        <w:rPr>
          <w:b/>
          <w:bCs/>
          <w:sz w:val="24"/>
          <w:szCs w:val="24"/>
          <w:rtl/>
          <w:lang w:bidi="ar-AE"/>
        </w:rPr>
        <w:t xml:space="preserve"> 9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Martin Filedstein, Chairman of council of the economic advisor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ذهبت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تعود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المبلغ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استهلاكه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الشعب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ولايقابله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GDP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C4484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وتأثرت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ولجأت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ضمانا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للقروض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تغطي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القروض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انخفضت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القروض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Recovery price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ولجأت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حرق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ولجأت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حرق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CDO’s </w:t>
      </w:r>
      <w:r>
        <w:rPr>
          <w:b/>
          <w:bCs/>
          <w:sz w:val="24"/>
          <w:szCs w:val="24"/>
          <w:rtl/>
          <w:lang w:bidi="ar-AE"/>
        </w:rPr>
        <w:t xml:space="preserve"> - </w:t>
      </w:r>
      <w:r>
        <w:rPr>
          <w:b/>
          <w:bCs/>
          <w:sz w:val="24"/>
          <w:szCs w:val="24"/>
          <w:lang w:bidi="ar-AE"/>
        </w:rPr>
        <w:t>Fire Sale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انخفضت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1997 (</w:t>
      </w:r>
      <w:r>
        <w:rPr>
          <w:rFonts w:hint="cs"/>
          <w:b/>
          <w:bCs/>
          <w:sz w:val="24"/>
          <w:szCs w:val="24"/>
          <w:rtl/>
          <w:lang w:bidi="ar-AE"/>
        </w:rPr>
        <w:t>فالذي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يمتلك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بيتا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يساوي</w:t>
      </w:r>
      <w:r>
        <w:rPr>
          <w:b/>
          <w:bCs/>
          <w:sz w:val="24"/>
          <w:szCs w:val="24"/>
          <w:rtl/>
          <w:lang w:bidi="ar-AE"/>
        </w:rPr>
        <w:t xml:space="preserve"> 100 </w:t>
      </w:r>
      <w:r>
        <w:rPr>
          <w:rFonts w:hint="cs"/>
          <w:b/>
          <w:bCs/>
          <w:sz w:val="24"/>
          <w:szCs w:val="24"/>
          <w:rtl/>
          <w:lang w:bidi="ar-AE"/>
        </w:rPr>
        <w:t>الف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يساوي</w:t>
      </w:r>
      <w:r>
        <w:rPr>
          <w:b/>
          <w:bCs/>
          <w:sz w:val="24"/>
          <w:szCs w:val="24"/>
          <w:rtl/>
          <w:lang w:bidi="ar-AE"/>
        </w:rPr>
        <w:t xml:space="preserve"> 350 </w:t>
      </w:r>
      <w:r>
        <w:rPr>
          <w:rFonts w:hint="cs"/>
          <w:b/>
          <w:bCs/>
          <w:sz w:val="24"/>
          <w:szCs w:val="24"/>
          <w:rtl/>
          <w:lang w:bidi="ar-AE"/>
        </w:rPr>
        <w:t>الف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انخفض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70 </w:t>
      </w:r>
      <w:r>
        <w:rPr>
          <w:rFonts w:hint="cs"/>
          <w:b/>
          <w:bCs/>
          <w:sz w:val="24"/>
          <w:szCs w:val="24"/>
          <w:rtl/>
          <w:lang w:bidi="ar-AE"/>
        </w:rPr>
        <w:t>الف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>).</w:t>
      </w: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وتأثر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الجميع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وانهارت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الفقاعة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بتأثير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متسلسل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بالرسم</w:t>
      </w:r>
      <w:r>
        <w:rPr>
          <w:b/>
          <w:bCs/>
          <w:sz w:val="24"/>
          <w:szCs w:val="24"/>
          <w:rtl/>
          <w:lang w:bidi="ar-AE"/>
        </w:rPr>
        <w:t>:</w:t>
      </w: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نبصر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جيدا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افلاس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insolvency 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وليست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Liquidity 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والأفلاس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معناه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اجمالى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التزاماتاها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CDO”S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جزء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المتداوله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انخفضت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80-90% "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موضح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الوارد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28 </w:t>
      </w:r>
      <w:r>
        <w:rPr>
          <w:rFonts w:hint="cs"/>
          <w:b/>
          <w:bCs/>
          <w:sz w:val="24"/>
          <w:szCs w:val="24"/>
          <w:rtl/>
          <w:lang w:bidi="ar-AE"/>
        </w:rPr>
        <w:t>يوليو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ميريل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لينش</w:t>
      </w:r>
      <w:r>
        <w:rPr>
          <w:b/>
          <w:bCs/>
          <w:sz w:val="24"/>
          <w:szCs w:val="24"/>
          <w:rtl/>
          <w:lang w:bidi="ar-AE"/>
        </w:rPr>
        <w:t xml:space="preserve">". </w:t>
      </w:r>
      <w:r>
        <w:rPr>
          <w:rFonts w:hint="cs"/>
          <w:b/>
          <w:bCs/>
          <w:sz w:val="24"/>
          <w:szCs w:val="24"/>
          <w:rtl/>
          <w:lang w:bidi="ar-AE"/>
        </w:rPr>
        <w:t>اما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والخصوم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المتداولة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قادرة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التزماتاها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الوقت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القريب</w:t>
      </w:r>
      <w:r>
        <w:rPr>
          <w:b/>
          <w:bCs/>
          <w:sz w:val="24"/>
          <w:szCs w:val="24"/>
          <w:rtl/>
          <w:lang w:bidi="ar-AE"/>
        </w:rPr>
        <w:t xml:space="preserve"> .</w:t>
      </w:r>
    </w:p>
    <w:p w:rsidR="00CC3C04" w:rsidRDefault="00CC3C04" w:rsidP="002E54F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انقاذ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تعويضها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ماهبط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بشراءها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يمنع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الأفلاس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Hold to Maturity Price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2E54F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B6053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ميريل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لينش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والأصول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المسمومه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:</w:t>
      </w:r>
    </w:p>
    <w:p w:rsidR="00CC3C04" w:rsidRDefault="00CC3C04" w:rsidP="00FC0466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28 </w:t>
      </w:r>
      <w:r>
        <w:rPr>
          <w:rFonts w:hint="cs"/>
          <w:b/>
          <w:bCs/>
          <w:sz w:val="24"/>
          <w:szCs w:val="24"/>
          <w:rtl/>
          <w:lang w:bidi="ar-AE"/>
        </w:rPr>
        <w:t>يوليو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اعلنت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ميريل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لينش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احد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شراءها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لأنقاذها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بمبلغ</w:t>
      </w:r>
      <w:r>
        <w:rPr>
          <w:b/>
          <w:bCs/>
          <w:sz w:val="24"/>
          <w:szCs w:val="24"/>
          <w:rtl/>
          <w:lang w:bidi="ar-AE"/>
        </w:rPr>
        <w:t xml:space="preserve"> 50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نهاية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2008) </w:t>
      </w:r>
      <w:r>
        <w:rPr>
          <w:rFonts w:hint="cs"/>
          <w:b/>
          <w:bCs/>
          <w:sz w:val="24"/>
          <w:szCs w:val="24"/>
          <w:rtl/>
          <w:lang w:bidi="ar-AE"/>
        </w:rPr>
        <w:t>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تمتلك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بمبلغ</w:t>
      </w:r>
      <w:r>
        <w:rPr>
          <w:b/>
          <w:bCs/>
          <w:sz w:val="24"/>
          <w:szCs w:val="24"/>
          <w:rtl/>
          <w:lang w:bidi="ar-AE"/>
        </w:rPr>
        <w:t xml:space="preserve"> 30.6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Super Senior CDO’s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نوع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مخاطره</w:t>
      </w:r>
      <w:r>
        <w:rPr>
          <w:b/>
          <w:bCs/>
          <w:sz w:val="24"/>
          <w:szCs w:val="24"/>
          <w:rtl/>
          <w:lang w:bidi="ar-AE"/>
        </w:rPr>
        <w:t xml:space="preserve"> !!!! </w:t>
      </w:r>
      <w:r>
        <w:rPr>
          <w:rFonts w:hint="cs"/>
          <w:b/>
          <w:bCs/>
          <w:sz w:val="24"/>
          <w:szCs w:val="24"/>
          <w:rtl/>
          <w:lang w:bidi="ar-AE"/>
        </w:rPr>
        <w:t>حيث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مالكه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توزيع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للعوائد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Principle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انخفضت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السوقيه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11.6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ميريل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لينش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اصولها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>Write off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بنفس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30 </w:t>
      </w:r>
      <w:r>
        <w:rPr>
          <w:rFonts w:hint="cs"/>
          <w:b/>
          <w:bCs/>
          <w:sz w:val="24"/>
          <w:szCs w:val="24"/>
          <w:rtl/>
          <w:lang w:bidi="ar-AE"/>
        </w:rPr>
        <w:t>يونيو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الجديده</w:t>
      </w:r>
      <w:r>
        <w:rPr>
          <w:b/>
          <w:bCs/>
          <w:sz w:val="24"/>
          <w:szCs w:val="24"/>
          <w:rtl/>
          <w:lang w:bidi="ar-AE"/>
        </w:rPr>
        <w:t xml:space="preserve"> 11.6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الكبرى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Lone Star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بمبلغ</w:t>
      </w:r>
      <w:r>
        <w:rPr>
          <w:b/>
          <w:bCs/>
          <w:sz w:val="24"/>
          <w:szCs w:val="24"/>
          <w:rtl/>
          <w:lang w:bidi="ar-AE"/>
        </w:rPr>
        <w:t xml:space="preserve"> 6.7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!!! (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حوالي</w:t>
      </w:r>
      <w:r>
        <w:rPr>
          <w:b/>
          <w:bCs/>
          <w:sz w:val="24"/>
          <w:szCs w:val="24"/>
          <w:rtl/>
          <w:lang w:bidi="ar-AE"/>
        </w:rPr>
        <w:t xml:space="preserve"> 20%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الأصليه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ميريل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لينش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صندوق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Lone Star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مبلغ</w:t>
      </w:r>
      <w:r>
        <w:rPr>
          <w:b/>
          <w:bCs/>
          <w:sz w:val="24"/>
          <w:szCs w:val="24"/>
          <w:rtl/>
          <w:lang w:bidi="ar-AE"/>
        </w:rPr>
        <w:t xml:space="preserve"> 5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اتمام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الصفقه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بمعنى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يتكمن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الصندوق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ميريل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لينش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تسترد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اصولها</w:t>
      </w:r>
      <w:r>
        <w:rPr>
          <w:b/>
          <w:bCs/>
          <w:sz w:val="24"/>
          <w:szCs w:val="24"/>
          <w:rtl/>
          <w:lang w:bidi="ar-AE"/>
        </w:rPr>
        <w:t xml:space="preserve">  !!!!.</w:t>
      </w:r>
    </w:p>
    <w:p w:rsidR="00CC3C04" w:rsidRDefault="00CC3C04" w:rsidP="00603A8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lang w:bidi="ar-AE"/>
        </w:rPr>
        <w:t>CDO’s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بقيمة</w:t>
      </w:r>
      <w:r>
        <w:rPr>
          <w:b/>
          <w:bCs/>
          <w:sz w:val="24"/>
          <w:szCs w:val="24"/>
          <w:rtl/>
          <w:lang w:bidi="ar-AE"/>
        </w:rPr>
        <w:t xml:space="preserve"> 30.6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دفع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نقدا</w:t>
      </w:r>
      <w:r>
        <w:rPr>
          <w:b/>
          <w:bCs/>
          <w:sz w:val="24"/>
          <w:szCs w:val="24"/>
          <w:rtl/>
          <w:lang w:bidi="ar-AE"/>
        </w:rPr>
        <w:t xml:space="preserve"> 1.7 </w:t>
      </w:r>
      <w:r>
        <w:rPr>
          <w:rFonts w:hint="cs"/>
          <w:b/>
          <w:bCs/>
          <w:sz w:val="24"/>
          <w:szCs w:val="24"/>
          <w:rtl/>
          <w:lang w:bidi="ar-AE"/>
        </w:rPr>
        <w:t>مليار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دولارا</w:t>
      </w:r>
      <w:r>
        <w:rPr>
          <w:b/>
          <w:bCs/>
          <w:sz w:val="24"/>
          <w:szCs w:val="24"/>
          <w:rtl/>
          <w:lang w:bidi="ar-AE"/>
        </w:rPr>
        <w:t xml:space="preserve"> 5%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!!!. </w:t>
      </w:r>
    </w:p>
    <w:p w:rsidR="00CC3C04" w:rsidRDefault="00CC3C04" w:rsidP="00603A8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603A8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 </w:t>
      </w:r>
    </w:p>
    <w:p w:rsidR="00CC3C04" w:rsidRDefault="00CC3C04" w:rsidP="00200B5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B6053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الخلاصه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الشعب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خسر</w:t>
      </w:r>
      <w:r>
        <w:rPr>
          <w:b/>
          <w:bCs/>
          <w:sz w:val="24"/>
          <w:szCs w:val="24"/>
          <w:rtl/>
          <w:lang w:bidi="ar-AE"/>
        </w:rPr>
        <w:t xml:space="preserve"> 9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يعودوا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تعانى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>insolvency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تقارير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IMF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صندوق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خسائر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الشهر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1.4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),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مستثمريها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افراد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مخاطره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بنوك</w:t>
      </w:r>
      <w:r>
        <w:rPr>
          <w:b/>
          <w:bCs/>
          <w:sz w:val="24"/>
          <w:szCs w:val="24"/>
          <w:rtl/>
          <w:lang w:bidi="ar-AE"/>
        </w:rPr>
        <w:t xml:space="preserve"> ,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تأمين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اجنبيه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عربيه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فالأزمه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عالميه</w:t>
      </w:r>
      <w:r>
        <w:rPr>
          <w:b/>
          <w:bCs/>
          <w:sz w:val="24"/>
          <w:szCs w:val="24"/>
          <w:rtl/>
          <w:lang w:bidi="ar-AE"/>
        </w:rPr>
        <w:t xml:space="preserve"> . </w:t>
      </w:r>
      <w:r>
        <w:rPr>
          <w:rFonts w:hint="cs"/>
          <w:b/>
          <w:bCs/>
          <w:sz w:val="24"/>
          <w:szCs w:val="24"/>
          <w:rtl/>
          <w:lang w:bidi="ar-AE"/>
        </w:rPr>
        <w:t>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الخليج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الكويتي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هيبو</w:t>
      </w:r>
      <w:r>
        <w:rPr>
          <w:b/>
          <w:bCs/>
          <w:sz w:val="24"/>
          <w:szCs w:val="24"/>
          <w:lang w:bidi="ar-AE"/>
        </w:rPr>
        <w:t xml:space="preserve"> Hypo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الألماني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الهولنديه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NIG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استخدمت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النقديه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الفقاعة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الأمريكيه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E0496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فخسائر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بسبب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المسمومه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Toxic Assets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يذكر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الأنقاذ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الموجوده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تحتوي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قروض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ترتبط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بشكل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مباشر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مباشر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اراضي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اثاث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المتعثرة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الأن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عدد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Filing for bankruptcy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شهريا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مسبوق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لاتقوم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التزاماتها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نحو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هناك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خسائر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وداخل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Main Street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يفصح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مرتبطة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تماما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بالأزمه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الرسم</w:t>
      </w:r>
      <w:r>
        <w:rPr>
          <w:b/>
          <w:bCs/>
          <w:sz w:val="24"/>
          <w:szCs w:val="24"/>
          <w:rtl/>
          <w:lang w:bidi="ar-AE"/>
        </w:rPr>
        <w:t>).</w:t>
      </w:r>
    </w:p>
    <w:p w:rsidR="00CC3C04" w:rsidRDefault="00CC3C04" w:rsidP="00BD592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وبانهيار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وفقدان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المسمومة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CDO's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التداول</w:t>
      </w:r>
      <w:r>
        <w:rPr>
          <w:b/>
          <w:bCs/>
          <w:sz w:val="24"/>
          <w:szCs w:val="24"/>
          <w:rtl/>
          <w:lang w:bidi="ar-AE"/>
        </w:rPr>
        <w:t xml:space="preserve"> ,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وانما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أخذه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بداية</w:t>
      </w:r>
      <w:r>
        <w:rPr>
          <w:b/>
          <w:bCs/>
          <w:sz w:val="24"/>
          <w:szCs w:val="24"/>
          <w:rtl/>
          <w:lang w:bidi="ar-AE"/>
        </w:rPr>
        <w:t xml:space="preserve"> 2007</w:t>
      </w:r>
      <w:r>
        <w:rPr>
          <w:rFonts w:hint="cs"/>
          <w:b/>
          <w:bCs/>
          <w:sz w:val="24"/>
          <w:szCs w:val="24"/>
          <w:rtl/>
          <w:lang w:bidi="ar-AE"/>
        </w:rPr>
        <w:t>وساعد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انهيارها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المضارابات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بواسطة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تسييلها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بواسطة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الصناديق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بقيم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منخفضة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دعمها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ورفع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ارتفع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LIBOR London Inter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banking Offering Rate 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المعني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شهر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واحد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سبيمبر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ليصل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4.5%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2.2% </w:t>
      </w:r>
      <w:r>
        <w:rPr>
          <w:rFonts w:hint="cs"/>
          <w:b/>
          <w:bCs/>
          <w:sz w:val="24"/>
          <w:szCs w:val="24"/>
          <w:rtl/>
          <w:lang w:bidi="ar-AE"/>
        </w:rPr>
        <w:t>واحجام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الأهميه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لايوجد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قادر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التزاماته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يطالب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جزء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منها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فيحتاج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التزامات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مفاجأه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والعكس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تمامأ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الطرف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الآخر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الممول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السائله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استثمارها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بطريقه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آمنه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آخر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ولمدد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قصيرة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طويله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فتدخلت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المركزية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كضامن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وشريك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9C3E1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لاتثق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ولاتثق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الخاصة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Private Sector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،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فانقطع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مكلفأ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تحتاج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قصير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الأجل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رأسمالها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العامل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اجور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مسلزمات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انتاج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مخزون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وتحتاجه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الأجل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خططها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الأستثمارية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وتوسعاتها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الأسواق،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وكجزء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الأنقاذ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لسان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سابقة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تاريخية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Commercial papers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الأوراق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التجارية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الخاصة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لاتمتد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الشارع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امتدت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9C3E1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وانهارت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بنزول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تاريخي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اسبوع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2008)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تصويت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Voting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المتعاملين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البورصة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البائعين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والمشتريين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يروون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يروون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تعامل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حكوماتهم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معها</w:t>
      </w:r>
      <w:r>
        <w:rPr>
          <w:b/>
          <w:bCs/>
          <w:sz w:val="24"/>
          <w:szCs w:val="24"/>
          <w:rtl/>
          <w:lang w:bidi="ar-AE"/>
        </w:rPr>
        <w:t xml:space="preserve"> .</w:t>
      </w:r>
    </w:p>
    <w:p w:rsidR="00CC3C04" w:rsidRDefault="00CC3C04" w:rsidP="009C3E1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وبدء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شاشات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التلفزيون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يقرأون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مؤشرات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الهبوط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يهرع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الذهب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واوروبا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آخرون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عقاراتهم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للأحتفاظ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بالسيوله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ارتفاع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المؤشرات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التطمينات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بخطط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الأنقاذ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يسرع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التصديق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Wishful Thinking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ويروون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لنهاية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Rebound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شيئ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سيرجع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Business as usual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فتهبط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المؤشرات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Panic</w:t>
      </w:r>
      <w:r>
        <w:rPr>
          <w:b/>
          <w:bCs/>
          <w:sz w:val="24"/>
          <w:szCs w:val="24"/>
          <w:rtl/>
          <w:lang w:bidi="ar-AE"/>
        </w:rPr>
        <w:t>....</w:t>
      </w:r>
    </w:p>
    <w:p w:rsidR="00CC3C04" w:rsidRDefault="00CC3C04" w:rsidP="001938C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وتنتقل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Main Street 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فيقل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اقبال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الشراء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مؤشرات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Retail market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وتتأثر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تبيع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سيارات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طعام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ملابس</w:t>
      </w:r>
      <w:r>
        <w:rPr>
          <w:b/>
          <w:bCs/>
          <w:sz w:val="24"/>
          <w:szCs w:val="24"/>
          <w:rtl/>
          <w:lang w:bidi="ar-AE"/>
        </w:rPr>
        <w:t xml:space="preserve"> ..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ويسرح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الموظفين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وتزيد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البطاله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Unemployment Rate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وتتحمل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اعباء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جديدة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للبطاله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وتخسر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تراجع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اجمالى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وهكذا</w:t>
      </w:r>
      <w:r>
        <w:rPr>
          <w:b/>
          <w:bCs/>
          <w:sz w:val="24"/>
          <w:szCs w:val="24"/>
          <w:rtl/>
          <w:lang w:bidi="ar-AE"/>
        </w:rPr>
        <w:t xml:space="preserve"> ... </w:t>
      </w:r>
      <w:r>
        <w:rPr>
          <w:b/>
          <w:bCs/>
          <w:sz w:val="24"/>
          <w:szCs w:val="24"/>
          <w:lang w:bidi="ar-AE"/>
        </w:rPr>
        <w:t>Vicious Circle.</w:t>
      </w:r>
      <w:r>
        <w:rPr>
          <w:b/>
          <w:bCs/>
          <w:sz w:val="24"/>
          <w:szCs w:val="24"/>
          <w:rtl/>
          <w:lang w:bidi="ar-AE"/>
        </w:rPr>
        <w:t xml:space="preserve">  </w:t>
      </w:r>
    </w:p>
    <w:p w:rsidR="00CC3C04" w:rsidRDefault="00CC3C04" w:rsidP="00B833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اجمالى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القومي</w:t>
      </w:r>
      <w:r>
        <w:rPr>
          <w:b/>
          <w:bCs/>
          <w:sz w:val="24"/>
          <w:szCs w:val="24"/>
          <w:rtl/>
          <w:lang w:bidi="ar-AE"/>
        </w:rPr>
        <w:t xml:space="preserve"> = 3.5 – 2 * </w:t>
      </w:r>
      <w:r>
        <w:rPr>
          <w:rFonts w:hint="cs"/>
          <w:b/>
          <w:bCs/>
          <w:sz w:val="24"/>
          <w:szCs w:val="24"/>
          <w:rtl/>
          <w:lang w:bidi="ar-AE"/>
        </w:rPr>
        <w:t>التغير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البطالة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قانون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اووتو</w:t>
      </w:r>
      <w:r>
        <w:rPr>
          <w:b/>
          <w:bCs/>
          <w:sz w:val="24"/>
          <w:szCs w:val="24"/>
          <w:rtl/>
          <w:lang w:bidi="ar-AE"/>
        </w:rPr>
        <w:t>).</w:t>
      </w: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Pr="00344D33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خطة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الأنقاذ</w:t>
      </w:r>
    </w:p>
    <w:p w:rsidR="00CC3C04" w:rsidRPr="00344D33" w:rsidRDefault="00CC3C04" w:rsidP="00344D33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"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شراء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وادارة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اصول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ائتمانية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عقارية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لحماية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البنوك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والمؤسسات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المالية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من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 w:rsidRPr="00344D33">
        <w:rPr>
          <w:rFonts w:hint="cs"/>
          <w:b/>
          <w:bCs/>
          <w:sz w:val="24"/>
          <w:szCs w:val="24"/>
          <w:u w:val="single"/>
          <w:rtl/>
          <w:lang w:bidi="ar-AE"/>
        </w:rPr>
        <w:t>الأفلاس</w:t>
      </w:r>
      <w:r w:rsidRPr="00344D33">
        <w:rPr>
          <w:b/>
          <w:bCs/>
          <w:sz w:val="24"/>
          <w:szCs w:val="24"/>
          <w:u w:val="single"/>
          <w:rtl/>
          <w:lang w:bidi="ar-AE"/>
        </w:rPr>
        <w:t>"</w:t>
      </w:r>
    </w:p>
    <w:p w:rsidR="00CC3C04" w:rsidRDefault="00CC3C04" w:rsidP="00344D33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فوض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الكونجرس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الأمريكي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وزير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الخزانة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في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شراء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وادارة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اصول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ائتمانية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عقارية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لحماية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البنوك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 w:rsidRPr="00B02A3E">
        <w:rPr>
          <w:b/>
          <w:bCs/>
          <w:sz w:val="24"/>
          <w:szCs w:val="24"/>
          <w:rtl/>
          <w:lang w:bidi="ar-AE"/>
        </w:rPr>
        <w:t xml:space="preserve"> </w:t>
      </w:r>
      <w:r w:rsidRPr="00B02A3E"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مرتين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الكونجرس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لأقناعه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بذلك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لسببين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رئيسيين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اهمهما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اعتماد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للتدخل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بتملك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حصص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خاصه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بغرض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انقاذها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REPO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انحراف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صارخ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الأيدولوجيه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الليبرالية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والرأسمالية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دائما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تقودها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وتنادي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عهد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ريجان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جعل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الأوروبية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تتباطأ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انقاذها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لمؤسساتها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الوزراء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البريطاني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جوردون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براون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يتصور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ابدا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يأتي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سيوافق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البريطانية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لحصص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التأميم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فالمشكله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ايدولوجيه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ونفسيه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اين؟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الأنقاذ؟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ومعظم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الأوروبية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الموازنة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ولاتملك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القدرة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ولامناص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يأتي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المصدرين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كلاهما</w:t>
      </w:r>
      <w:r>
        <w:rPr>
          <w:b/>
          <w:bCs/>
          <w:sz w:val="24"/>
          <w:szCs w:val="24"/>
          <w:rtl/>
          <w:lang w:bidi="ar-AE"/>
        </w:rPr>
        <w:t>:</w:t>
      </w:r>
    </w:p>
    <w:p w:rsidR="00CC3C04" w:rsidRDefault="00CC3C04" w:rsidP="00D40F24">
      <w:pPr>
        <w:numPr>
          <w:ilvl w:val="0"/>
          <w:numId w:val="1"/>
        </w:num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الخزانة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للشعوب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ودافعي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الضرائب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فكيف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تنقذ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بأدارات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فاسده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اتخذت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قرارت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خاطئة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البسطاء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الأموال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تذهب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تعود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D40F24">
      <w:pPr>
        <w:numPr>
          <w:ilvl w:val="0"/>
          <w:numId w:val="1"/>
        </w:numPr>
        <w:bidi/>
        <w:spacing w:line="360" w:lineRule="auto"/>
        <w:jc w:val="both"/>
        <w:rPr>
          <w:b/>
          <w:bCs/>
          <w:sz w:val="24"/>
          <w:szCs w:val="24"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اصدار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سندات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واوراق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واذون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خزانه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تشتريها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السعودية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غيرها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اشترت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اذنات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خزانة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جورج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ويهرفريتز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كتب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النيوزوييك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انهما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وامريكا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اصبحا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كسكيرين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يمشيان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متشابكي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الأيدي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تنكفئ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وجهها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تواجه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السقوط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الفرنسي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الوزراء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البريطاني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ووزيرة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الخارجية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طرق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الأبواب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الخليجية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رحلات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مكوكية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لجمع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المساعدة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065FE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Pr="00B02A3E" w:rsidRDefault="00CC3C04" w:rsidP="00065FE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 </w:t>
      </w:r>
    </w:p>
    <w:p w:rsidR="00CC3C04" w:rsidRDefault="00CC3C04" w:rsidP="005F2D7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</w:t>
      </w:r>
    </w:p>
    <w:p w:rsidR="00CC3C04" w:rsidRDefault="00CC3C04" w:rsidP="009C3E1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9C3E19">
      <w:pPr>
        <w:bidi/>
        <w:spacing w:line="360" w:lineRule="auto"/>
        <w:jc w:val="both"/>
        <w:rPr>
          <w:b/>
          <w:bCs/>
          <w:sz w:val="24"/>
          <w:szCs w:val="24"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 xml:space="preserve"> </w:t>
      </w:r>
    </w:p>
    <w:p w:rsidR="00CC3C04" w:rsidRDefault="00CC3C04" w:rsidP="00BD592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95A2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</w:p>
    <w:p w:rsidR="00CC3C04" w:rsidRDefault="00CC3C04" w:rsidP="0042119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الأزمة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الأمريكية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والعالم</w:t>
      </w:r>
    </w:p>
    <w:p w:rsidR="00CC3C04" w:rsidRDefault="00CC3C04" w:rsidP="00065FE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>"</w:t>
      </w:r>
      <w:r>
        <w:rPr>
          <w:rFonts w:hint="cs"/>
          <w:b/>
          <w:bCs/>
          <w:sz w:val="24"/>
          <w:szCs w:val="24"/>
          <w:rtl/>
          <w:lang w:bidi="ar-AE"/>
        </w:rPr>
        <w:t>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بالزكام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يسعل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b/>
          <w:bCs/>
          <w:sz w:val="24"/>
          <w:szCs w:val="24"/>
          <w:lang w:bidi="ar-AE"/>
        </w:rPr>
        <w:t>CNN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شبكة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الأخبار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</w:p>
    <w:p w:rsidR="00CC3C04" w:rsidRDefault="00CC3C04" w:rsidP="00065FE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>"</w:t>
      </w:r>
      <w:r>
        <w:rPr>
          <w:rFonts w:hint="cs"/>
          <w:b/>
          <w:bCs/>
          <w:sz w:val="24"/>
          <w:szCs w:val="24"/>
          <w:rtl/>
          <w:lang w:bidi="ar-AE"/>
        </w:rPr>
        <w:t>أكثر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50%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المسمومة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صدرت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جوزيف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ستيجليتز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جائزة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نوبل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المستشاريين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عهد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كلينتون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065FE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تصدر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المسمومة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المشكلة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صدرت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ولأكثر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25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عهد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ريجان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ايديولوجية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بنيت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الغاء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الحدودية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والبضائع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تقليص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الغاء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تتحكم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الأيديلوجية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وصندوق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السنوات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يكفي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ندرك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جرين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ولمدة</w:t>
      </w:r>
      <w:r>
        <w:rPr>
          <w:b/>
          <w:bCs/>
          <w:sz w:val="24"/>
          <w:szCs w:val="24"/>
          <w:rtl/>
          <w:lang w:bidi="ar-AE"/>
        </w:rPr>
        <w:t xml:space="preserve"> 18 </w:t>
      </w:r>
      <w:r>
        <w:rPr>
          <w:rFonts w:hint="cs"/>
          <w:b/>
          <w:bCs/>
          <w:sz w:val="24"/>
          <w:szCs w:val="24"/>
          <w:rtl/>
          <w:lang w:bidi="ar-AE"/>
        </w:rPr>
        <w:t>عام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رئيسا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الفيدرالي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يحكم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الرؤساء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المتعاقبين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تدخلهم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قرارات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المركزي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الأفضل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وجهة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آلن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جرين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اعترف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مؤخرا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وامام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لجنة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الكونجرس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مخطئا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تصوراته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بنفسها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0A1E7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رغم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الزعم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مضبوط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مراقب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>Unregulated Economy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تعبير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خادع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توجد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مضبوطة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القواعد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مضبطة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السؤال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يضبط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وكيف؟</w:t>
      </w:r>
    </w:p>
    <w:p w:rsidR="00CC3C04" w:rsidRDefault="00CC3C04" w:rsidP="0085101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وانتقلت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....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الأوروبية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والأسيوية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والعربية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اشترت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المسمومة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الكبرى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الصناديق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تأثرت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صرح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يحاول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يدعي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تأثره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وكأن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كسفينة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تيتانيك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اصطدمت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بصخور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الثلج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الأدوار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السفلى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اعناقهم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والأخر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غرق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بالفعل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وأخرون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لايزالون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يستمعون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الموسيقى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الأدوار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العليا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ولايدرون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قضي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الماء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لامحاله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ستكون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الأنقاذ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نفذت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الأنتحار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غرقا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983A7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انهار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25%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</w:t>
      </w:r>
      <w:r>
        <w:rPr>
          <w:b/>
          <w:bCs/>
          <w:sz w:val="24"/>
          <w:szCs w:val="24"/>
          <w:rtl/>
          <w:lang w:bidi="ar-AE"/>
        </w:rPr>
        <w:t xml:space="preserve">10%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عمالتها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GM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خاصة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اليابانية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Toyota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والأوروبية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BMW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تحذد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خسائر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متوقعة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تكنولوجية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Circuit City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شحن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موظفيها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b/>
          <w:bCs/>
          <w:sz w:val="24"/>
          <w:szCs w:val="24"/>
          <w:lang w:bidi="ar-AE"/>
        </w:rPr>
        <w:t>DHL</w:t>
      </w:r>
      <w:r>
        <w:rPr>
          <w:b/>
          <w:bCs/>
          <w:sz w:val="24"/>
          <w:szCs w:val="24"/>
          <w:rtl/>
          <w:lang w:bidi="ar-AE"/>
        </w:rPr>
        <w:t xml:space="preserve">) .....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طيران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والكترونيات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E77CA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تنجو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الكارثة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ارتفعت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CDS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تدفع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 , 4%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الأرجنتين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خمس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</w:t>
      </w:r>
      <w:r>
        <w:rPr>
          <w:b/>
          <w:bCs/>
          <w:sz w:val="24"/>
          <w:szCs w:val="24"/>
          <w:rtl/>
          <w:lang w:bidi="ar-AE"/>
        </w:rPr>
        <w:t xml:space="preserve">10%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روسيا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</w:t>
      </w:r>
      <w:r>
        <w:rPr>
          <w:b/>
          <w:bCs/>
          <w:sz w:val="24"/>
          <w:szCs w:val="24"/>
          <w:rtl/>
          <w:lang w:bidi="ar-AE"/>
        </w:rPr>
        <w:t xml:space="preserve">30%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باكستان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استخدمت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بريطانيا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تجاه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ايسلنده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قانون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مكافحة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الأرهاب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للحجز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ودائعها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حقوق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البريطانيين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الأيسلنديه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افلاسها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52613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لكي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ندرك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صعب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شفافية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الأفصاح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مشاكلها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التوقيت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المناسب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التجارة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والتى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السنوي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3 </w:t>
      </w:r>
      <w:r>
        <w:rPr>
          <w:rFonts w:hint="cs"/>
          <w:b/>
          <w:bCs/>
          <w:sz w:val="24"/>
          <w:szCs w:val="24"/>
          <w:rtl/>
          <w:lang w:bidi="ar-AE"/>
        </w:rPr>
        <w:t>تريليونات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المعاملات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600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تحويلات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وضمانات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وتأمينات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الخسارة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والأزمه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وامتدت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C548C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52613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اللافت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للنظر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امتدت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جغرافبا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وامتدت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القطاع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الأقتصاديات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السيارات</w:t>
      </w:r>
      <w:r>
        <w:rPr>
          <w:b/>
          <w:bCs/>
          <w:sz w:val="24"/>
          <w:szCs w:val="24"/>
          <w:rtl/>
          <w:lang w:bidi="ar-AE"/>
        </w:rPr>
        <w:t xml:space="preserve"> – ..</w:t>
      </w:r>
      <w:r>
        <w:rPr>
          <w:rFonts w:hint="cs"/>
          <w:b/>
          <w:bCs/>
          <w:sz w:val="24"/>
          <w:szCs w:val="24"/>
          <w:rtl/>
          <w:lang w:bidi="ar-AE"/>
        </w:rPr>
        <w:t>غيرها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قياسي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بالمقارنة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الكساد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الكبير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1929  ,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يرجع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رئيسيين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اولهما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والجمركية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1944 "</w:t>
      </w:r>
      <w:r>
        <w:rPr>
          <w:rFonts w:hint="cs"/>
          <w:b/>
          <w:bCs/>
          <w:sz w:val="24"/>
          <w:szCs w:val="24"/>
          <w:rtl/>
          <w:lang w:bidi="ar-AE"/>
        </w:rPr>
        <w:t>بريتيون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وودز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جعل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خريطة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الخريطة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ينقسم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خريطة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ينقسم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النمو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سريان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الخريطة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الجديدة</w:t>
      </w:r>
      <w:r>
        <w:rPr>
          <w:b/>
          <w:bCs/>
          <w:sz w:val="24"/>
          <w:szCs w:val="24"/>
          <w:rtl/>
          <w:lang w:bidi="ar-AE"/>
        </w:rPr>
        <w:t xml:space="preserve"> .</w:t>
      </w:r>
    </w:p>
    <w:p w:rsidR="00CC3C04" w:rsidRDefault="00CC3C04" w:rsidP="00E77CA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السبب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بروزرذ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رغم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فنيا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بدأت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اوائل</w:t>
      </w:r>
      <w:r>
        <w:rPr>
          <w:b/>
          <w:bCs/>
          <w:sz w:val="24"/>
          <w:szCs w:val="24"/>
          <w:rtl/>
          <w:lang w:bidi="ar-AE"/>
        </w:rPr>
        <w:t xml:space="preserve"> 2007 (</w:t>
      </w:r>
      <w:r>
        <w:rPr>
          <w:rFonts w:hint="cs"/>
          <w:b/>
          <w:bCs/>
          <w:sz w:val="24"/>
          <w:szCs w:val="24"/>
          <w:rtl/>
          <w:lang w:bidi="ar-AE"/>
        </w:rPr>
        <w:t>والحكومة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الأعتراف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كساد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Recession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الكساد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بتعريف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هبوط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اجمالى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GDP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الربع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لربعين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متتاليين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رغم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بالفعل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التضخم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الأعتبار</w:t>
      </w:r>
      <w:r>
        <w:rPr>
          <w:b/>
          <w:bCs/>
          <w:sz w:val="24"/>
          <w:szCs w:val="24"/>
          <w:rtl/>
          <w:lang w:bidi="ar-AE"/>
        </w:rPr>
        <w:t xml:space="preserve">). </w:t>
      </w:r>
    </w:p>
    <w:p w:rsidR="00CC3C04" w:rsidRDefault="00CC3C04" w:rsidP="00983A7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5033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B85EAE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B85EAE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الأزمة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الى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اين</w:t>
      </w:r>
      <w:r>
        <w:rPr>
          <w:b/>
          <w:bCs/>
          <w:sz w:val="24"/>
          <w:szCs w:val="24"/>
          <w:u w:val="single"/>
          <w:rtl/>
          <w:lang w:bidi="ar-AE"/>
        </w:rPr>
        <w:t>:</w:t>
      </w:r>
    </w:p>
    <w:p w:rsidR="00CC3C04" w:rsidRDefault="00CC3C04" w:rsidP="00B85EAE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سيولة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ام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افلاس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 </w:t>
      </w:r>
      <w:r>
        <w:rPr>
          <w:b/>
          <w:bCs/>
          <w:sz w:val="24"/>
          <w:szCs w:val="24"/>
          <w:u w:val="single"/>
          <w:lang w:bidi="ar-AE"/>
        </w:rPr>
        <w:t xml:space="preserve">liquidity or Insolvency </w:t>
      </w:r>
    </w:p>
    <w:p w:rsidR="00CC3C04" w:rsidRDefault="00CC3C04" w:rsidP="00B85EAE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لانعرفه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ومؤسساته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بكثير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نعرفه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جعل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لاتثق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سيعلن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وزاد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الأرتفاع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المتوقع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LIBOR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نعرفه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جيدأ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وليست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سيولة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76697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التزاماتاها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قصيرة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الأجل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توافر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لديها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رأس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العامل</w:t>
      </w:r>
      <w:r>
        <w:rPr>
          <w:b/>
          <w:bCs/>
          <w:sz w:val="24"/>
          <w:szCs w:val="24"/>
          <w:rtl/>
          <w:lang w:bidi="ar-AE"/>
        </w:rPr>
        <w:t xml:space="preserve">) , </w:t>
      </w:r>
      <w:r>
        <w:rPr>
          <w:rFonts w:hint="cs"/>
          <w:b/>
          <w:bCs/>
          <w:sz w:val="24"/>
          <w:szCs w:val="24"/>
          <w:rtl/>
          <w:lang w:bidi="ar-AE"/>
        </w:rPr>
        <w:t>فأذا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اقرضت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Bridge Financing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المساهمين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هيئة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سندات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رأس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!! (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أقر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الكونجرس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مؤخرا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الأوراق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التجارية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Commercial Papers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فهذا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مختلف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انواعه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يساعد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تجاوز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المؤقته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التخلص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مخزونها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تحصيل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مستحقاتها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وتتخلص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463D4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الأفلاس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مختلفة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تماما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المتداولة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والثابتة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التزاماتها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قصيرة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وطويلة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الأجل</w:t>
      </w:r>
      <w:r>
        <w:rPr>
          <w:b/>
          <w:bCs/>
          <w:sz w:val="24"/>
          <w:szCs w:val="24"/>
          <w:rtl/>
          <w:lang w:bidi="ar-AE"/>
        </w:rPr>
        <w:t xml:space="preserve">).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تلجأ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القانون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Filing for Bankruptcy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لحماية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الدائنين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وتقسيم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ينتج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تسييل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بواسطة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المحكمة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تعينهم</w:t>
      </w:r>
      <w:r>
        <w:rPr>
          <w:b/>
          <w:bCs/>
          <w:sz w:val="24"/>
          <w:szCs w:val="24"/>
          <w:rtl/>
          <w:lang w:bidi="ar-AE"/>
        </w:rPr>
        <w:t xml:space="preserve">.  </w:t>
      </w:r>
    </w:p>
    <w:p w:rsidR="00CC3C04" w:rsidRDefault="00CC3C04" w:rsidP="00BA24B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بالضبط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لمعظم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المسمومة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CDO's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تملأ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ميزانياتها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وانخفضت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واضطرت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المعايير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للمحاسبة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تستطع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الجديدة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بتغطية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الألتزامات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فاضطرت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القانون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افلاسها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BA24B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أقرته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لأنقاذ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مؤسساتها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وبنوكها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دعم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وعقود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المسمومة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المعدومة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تسمح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بتغطية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الألتزامات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وتمنع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الأفلاس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BA24B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أقرت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الآن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نوفمبر</w:t>
      </w:r>
      <w:r>
        <w:rPr>
          <w:b/>
          <w:bCs/>
          <w:sz w:val="24"/>
          <w:szCs w:val="24"/>
          <w:rtl/>
          <w:lang w:bidi="ar-AE"/>
        </w:rPr>
        <w:t xml:space="preserve"> 2008) </w:t>
      </w:r>
      <w:r>
        <w:rPr>
          <w:rFonts w:hint="cs"/>
          <w:b/>
          <w:bCs/>
          <w:sz w:val="24"/>
          <w:szCs w:val="24"/>
          <w:rtl/>
          <w:lang w:bidi="ar-AE"/>
        </w:rPr>
        <w:t>أكثر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4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الدعم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رغم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اساسا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موازناتها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يزيد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3%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القومي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Pr="00B85EAE" w:rsidRDefault="00CC3C04" w:rsidP="00BA24B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وهل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ستسطيع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دعم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!!</w:t>
      </w:r>
      <w:r>
        <w:rPr>
          <w:rFonts w:hint="cs"/>
          <w:b/>
          <w:bCs/>
          <w:sz w:val="24"/>
          <w:szCs w:val="24"/>
          <w:rtl/>
          <w:lang w:bidi="ar-AE"/>
        </w:rPr>
        <w:t>؟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سيصيب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افلاسا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لاينقذه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تنازل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الدائنين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دينهم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</w:t>
      </w:r>
      <w:r>
        <w:rPr>
          <w:b/>
          <w:bCs/>
          <w:sz w:val="24"/>
          <w:szCs w:val="24"/>
          <w:rtl/>
          <w:lang w:bidi="ar-AE"/>
        </w:rPr>
        <w:t xml:space="preserve">).  </w:t>
      </w:r>
    </w:p>
    <w:p w:rsidR="00CC3C04" w:rsidRPr="00065FE9" w:rsidRDefault="00CC3C04" w:rsidP="0085101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95A2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</w:t>
      </w:r>
      <w:r>
        <w:rPr>
          <w:b/>
          <w:bCs/>
          <w:sz w:val="24"/>
          <w:szCs w:val="24"/>
          <w:rtl/>
          <w:lang w:bidi="ar-AE"/>
        </w:rPr>
        <w:t xml:space="preserve">  </w:t>
      </w:r>
    </w:p>
    <w:p w:rsidR="00CC3C04" w:rsidRDefault="00CC3C04" w:rsidP="007820C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</w:t>
      </w: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الأزمة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في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الشارع</w:t>
      </w:r>
      <w:r>
        <w:rPr>
          <w:b/>
          <w:bCs/>
          <w:sz w:val="24"/>
          <w:szCs w:val="24"/>
          <w:u w:val="single"/>
          <w:rtl/>
          <w:lang w:bidi="ar-AE"/>
        </w:rPr>
        <w:t>:</w:t>
      </w:r>
    </w:p>
    <w:p w:rsidR="00CC3C04" w:rsidRDefault="00CC3C04" w:rsidP="001F67A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تنتقل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الشارع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تنتقل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البضائع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والخدمات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الأنتقال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طريق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وسائل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الأعلام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تأثير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ويرى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انهيار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4B298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ويصاب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وتصاب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الجمود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Stagnation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تفهم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يجري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سينتهي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وتبقى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مرتفعه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الهبوط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وخاصة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Inflated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مرتفعة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التضخم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احدثته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السنوات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الورقية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وتسمى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Stagflation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4B298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استمرارها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تدرك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الأستهلاك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هبوط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قادرة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البيع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قبل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فتبدأ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الأسعار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b/>
          <w:bCs/>
          <w:sz w:val="24"/>
          <w:szCs w:val="24"/>
          <w:lang w:bidi="ar-AE"/>
        </w:rPr>
        <w:t xml:space="preserve">Deflation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يؤدي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بالتالي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ارباح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المتوقعة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وللحفاظ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الأرباح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الأرباح</w:t>
      </w:r>
      <w:r>
        <w:rPr>
          <w:b/>
          <w:bCs/>
          <w:sz w:val="24"/>
          <w:szCs w:val="24"/>
          <w:rtl/>
          <w:lang w:bidi="ar-AE"/>
        </w:rPr>
        <w:t xml:space="preserve"> / </w:t>
      </w:r>
      <w:r>
        <w:rPr>
          <w:rFonts w:hint="cs"/>
          <w:b/>
          <w:bCs/>
          <w:sz w:val="24"/>
          <w:szCs w:val="24"/>
          <w:rtl/>
          <w:lang w:bidi="ar-AE"/>
        </w:rPr>
        <w:t>اجمالى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الأستثمارات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تبدأ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تسريح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يخفضون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الأستهلاك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انخفاض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هؤلاء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العمال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وتجبر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مرةاخرى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وهكذا</w:t>
      </w:r>
      <w:r>
        <w:rPr>
          <w:b/>
          <w:bCs/>
          <w:sz w:val="24"/>
          <w:szCs w:val="24"/>
          <w:rtl/>
          <w:lang w:bidi="ar-AE"/>
        </w:rPr>
        <w:t xml:space="preserve"> ... </w:t>
      </w:r>
      <w:r>
        <w:rPr>
          <w:rFonts w:hint="cs"/>
          <w:b/>
          <w:bCs/>
          <w:sz w:val="24"/>
          <w:szCs w:val="24"/>
          <w:rtl/>
          <w:lang w:bidi="ar-AE"/>
        </w:rPr>
        <w:t>حلقة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مفرغة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Vicious Circle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تؤدي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Spiral Deflation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7009B4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الظروف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التخلص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السائلة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Illiquid Assets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والسيارات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انخفاض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دائم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سائلة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جديدة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الوقت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الأحتفاظ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تزيد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بضائع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تنخفض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باستمرار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مايزيد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ويزيد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تأثير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Spiral Deflation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DB2CB5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1930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متوهمين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الأنكماش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Deflation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تصحح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تركها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لآليات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الكساد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الكبير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يخرج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الكساد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بتدخل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ليزيد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Stimulation Plans 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بطريقتين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احداهما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ضخ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تقترض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ويقترض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الأفراد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الرخيصة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يزيد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وخطورة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الطريقة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Carry Trading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انتقال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طريق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البلاد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المنخفضة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البلاد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المرتفعة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ولايستفيد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والخطورة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لايقبا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لجهلهم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بالستقبل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وخوفهم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عواقب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المقدرة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السداد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50E2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الطريقة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دعم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مباشر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الأفراد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طريق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الضرائب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يزيد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اعباء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معظمها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ميزانياتها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50E2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ولتعقيد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ولصعوبة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تتجاوز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تنتهي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50E2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50E2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50E2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نراها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كامنة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ومؤثرة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كفاءتها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والخدمات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ولسبب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فعند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يفتقد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المعلومات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بغرض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Uncertainty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تفتقد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المعلومات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والطلب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البائع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والمشتري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يفقد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مقوماته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والسعر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27693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George Akerlof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الحائز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جائزة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نوبل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عام</w:t>
      </w:r>
      <w:r>
        <w:rPr>
          <w:b/>
          <w:bCs/>
          <w:sz w:val="24"/>
          <w:szCs w:val="24"/>
          <w:rtl/>
          <w:lang w:bidi="ar-AE"/>
        </w:rPr>
        <w:t xml:space="preserve"> 2006 </w:t>
      </w:r>
      <w:r>
        <w:rPr>
          <w:rFonts w:hint="cs"/>
          <w:b/>
          <w:bCs/>
          <w:sz w:val="24"/>
          <w:szCs w:val="24"/>
          <w:rtl/>
          <w:lang w:bidi="ar-AE"/>
        </w:rPr>
        <w:t>واسماه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b/>
          <w:bCs/>
          <w:sz w:val="24"/>
          <w:szCs w:val="24"/>
          <w:lang w:bidi="ar-AE"/>
        </w:rPr>
        <w:t>Lemon Markets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b/>
          <w:bCs/>
          <w:sz w:val="24"/>
          <w:szCs w:val="24"/>
          <w:lang w:bidi="ar-AE"/>
        </w:rPr>
        <w:t>Lemon effect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فعندما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الحقيقية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يقدر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المستهلك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متوسطة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للتغلب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جهله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ورغبته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يحتاط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لنفسه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سعرها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العروض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متوسطة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تهرب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المتوسط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تخسر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المتوسطة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الميزة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المنخفضة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ارباح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... </w:t>
      </w:r>
      <w:r>
        <w:rPr>
          <w:rFonts w:hint="cs"/>
          <w:b/>
          <w:bCs/>
          <w:sz w:val="24"/>
          <w:szCs w:val="24"/>
          <w:rtl/>
          <w:lang w:bidi="ar-AE"/>
        </w:rPr>
        <w:t>وهكذا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يطرد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السيئ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وتصاب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الكفاءة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27693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CDO's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لايوجد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معلومات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الحقيقية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17452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17452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17452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17452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الحقيقة</w:t>
      </w:r>
    </w:p>
    <w:p w:rsidR="00CC3C04" w:rsidRDefault="00CC3C04" w:rsidP="0017452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تبدأ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اكتوبر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بانهيار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براذر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Lehman Brother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Hypo Real Estate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المانيا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غيرها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تبدأ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اغسطس</w:t>
      </w:r>
      <w:r>
        <w:rPr>
          <w:b/>
          <w:bCs/>
          <w:sz w:val="24"/>
          <w:szCs w:val="24"/>
          <w:rtl/>
          <w:lang w:bidi="ar-AE"/>
        </w:rPr>
        <w:t xml:space="preserve"> 2007 </w:t>
      </w:r>
      <w:r>
        <w:rPr>
          <w:rFonts w:hint="cs"/>
          <w:b/>
          <w:bCs/>
          <w:sz w:val="24"/>
          <w:szCs w:val="24"/>
          <w:rtl/>
          <w:lang w:bidi="ar-AE"/>
        </w:rPr>
        <w:t>بانهيار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American home mortgage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العقارية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أما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الطفرة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العقارية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انهيارها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نتائجها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وعوارضها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بدأت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اشرنا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سابقا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2001 </w:t>
      </w:r>
      <w:r>
        <w:rPr>
          <w:rFonts w:hint="cs"/>
          <w:b/>
          <w:bCs/>
          <w:sz w:val="24"/>
          <w:szCs w:val="24"/>
          <w:rtl/>
          <w:lang w:bidi="ar-AE"/>
        </w:rPr>
        <w:t>بتخفيض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استيعاب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السيولة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9D2B0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هناك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ايديولوجية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حقيقتها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مجردة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ونفهم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الدوافع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استيعاب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الأيدولوجية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السلوك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A818F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ظني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مفتاح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الكبرى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دراسة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الكيفية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والسبب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بالرأسمالى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محض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صدفة</w:t>
      </w:r>
      <w:r>
        <w:rPr>
          <w:b/>
          <w:bCs/>
          <w:sz w:val="24"/>
          <w:szCs w:val="24"/>
          <w:rtl/>
          <w:lang w:bidi="ar-AE"/>
        </w:rPr>
        <w:t xml:space="preserve">), 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ضوابط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الضوابط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يحكم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بقاءه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وبدون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قطرية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يفرضها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نموه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ايدولوجية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الغلبة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والحكم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التقييم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ايدولوجبة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يسعى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الأعلام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والسياسة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ويعيش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بضابط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01D26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وتغير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رؤية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لأهمية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كوسيلة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غاية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وتغير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المفهوم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تبادلية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للبضائع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C01D26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واصاب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السنين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وازدادت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عهد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ريجان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وتاتشر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بريطانيا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امراض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مالية</w:t>
      </w:r>
      <w:r>
        <w:rPr>
          <w:b/>
          <w:bCs/>
          <w:sz w:val="24"/>
          <w:szCs w:val="24"/>
          <w:rtl/>
          <w:lang w:bidi="ar-AE"/>
        </w:rPr>
        <w:t xml:space="preserve"> ..</w:t>
      </w:r>
      <w:r>
        <w:rPr>
          <w:rFonts w:hint="cs"/>
          <w:b/>
          <w:bCs/>
          <w:sz w:val="24"/>
          <w:szCs w:val="24"/>
          <w:rtl/>
          <w:lang w:bidi="ar-AE"/>
        </w:rPr>
        <w:t>امراض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السبب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01D26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الهدف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البداية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تشتري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عائد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Operational Gain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عائد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المضمون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الآن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أحد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يهتم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العائد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يبحث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العائد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Capital Gain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يشتري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اسهما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نشاطها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ارباحها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يشتري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ليحل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الرأسمالى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وعوائد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الأدارات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مرتبات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مكافآت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مرتبطة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بأداء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صعودا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وهبوطا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ارتباطها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بأداء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08263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واصابنا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الهوس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بمديري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نراهم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كلاعبي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ونجوم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هوليود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ونقرأكتبهم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وكأنها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انجيل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الأدارة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يكفي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2007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هؤلاء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بالتأكيد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مؤسساتهم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يلي</w:t>
      </w:r>
      <w:r>
        <w:rPr>
          <w:b/>
          <w:bCs/>
          <w:sz w:val="24"/>
          <w:szCs w:val="24"/>
          <w:rtl/>
          <w:lang w:bidi="ar-AE"/>
        </w:rPr>
        <w:t>:</w:t>
      </w:r>
    </w:p>
    <w:p w:rsidR="00CC3C04" w:rsidRDefault="00CC3C04" w:rsidP="0008263F">
      <w:pPr>
        <w:bidi/>
        <w:spacing w:line="360" w:lineRule="auto"/>
        <w:ind w:left="2160" w:hanging="2156"/>
        <w:jc w:val="right"/>
        <w:rPr>
          <w:b/>
          <w:bCs/>
          <w:sz w:val="24"/>
          <w:szCs w:val="24"/>
          <w:lang w:bidi="ar-AE"/>
        </w:rPr>
      </w:pPr>
      <w:r>
        <w:rPr>
          <w:b/>
          <w:bCs/>
          <w:sz w:val="24"/>
          <w:szCs w:val="24"/>
          <w:lang w:bidi="ar-AE"/>
        </w:rPr>
        <w:t>** Richard Fuld (Lehman Brother) Salary 34.4 Million USD, Bonus : 4.3 Million USD.</w:t>
      </w:r>
    </w:p>
    <w:p w:rsidR="00CC3C04" w:rsidRDefault="00CC3C04" w:rsidP="0008263F">
      <w:pPr>
        <w:bidi/>
        <w:spacing w:line="360" w:lineRule="auto"/>
        <w:ind w:left="2160" w:hanging="2156"/>
        <w:jc w:val="right"/>
        <w:rPr>
          <w:b/>
          <w:bCs/>
          <w:sz w:val="24"/>
          <w:szCs w:val="24"/>
          <w:lang w:bidi="ar-AE"/>
        </w:rPr>
      </w:pPr>
      <w:r>
        <w:rPr>
          <w:b/>
          <w:bCs/>
          <w:sz w:val="24"/>
          <w:szCs w:val="24"/>
          <w:lang w:bidi="ar-AE"/>
        </w:rPr>
        <w:t>** John Thain (Merrill Lynch) Salary 17.3 Million USD, Bonus 15 Million USD.</w:t>
      </w:r>
    </w:p>
    <w:p w:rsidR="00CC3C04" w:rsidRDefault="00CC3C04" w:rsidP="0008263F">
      <w:pPr>
        <w:bidi/>
        <w:spacing w:line="360" w:lineRule="auto"/>
        <w:ind w:left="2160" w:hanging="2156"/>
        <w:jc w:val="right"/>
        <w:rPr>
          <w:b/>
          <w:bCs/>
          <w:sz w:val="24"/>
          <w:szCs w:val="24"/>
          <w:lang w:bidi="ar-AE"/>
        </w:rPr>
      </w:pPr>
      <w:r>
        <w:rPr>
          <w:b/>
          <w:bCs/>
          <w:sz w:val="24"/>
          <w:szCs w:val="24"/>
          <w:lang w:bidi="ar-AE"/>
        </w:rPr>
        <w:t>** James Dimon (JP Morgan) Salary 27.8 Million USD, Bonus 14.4 Million USD.</w:t>
      </w:r>
    </w:p>
    <w:p w:rsidR="00CC3C04" w:rsidRDefault="00CC3C04" w:rsidP="00803463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يتقاضى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رئيس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المبلغ</w:t>
      </w:r>
      <w:r>
        <w:rPr>
          <w:b/>
          <w:bCs/>
          <w:sz w:val="24"/>
          <w:szCs w:val="24"/>
          <w:rtl/>
          <w:lang w:bidi="ar-AE"/>
        </w:rPr>
        <w:t xml:space="preserve">  , </w:t>
      </w:r>
      <w:r>
        <w:rPr>
          <w:rFonts w:hint="cs"/>
          <w:b/>
          <w:bCs/>
          <w:sz w:val="24"/>
          <w:szCs w:val="24"/>
          <w:rtl/>
          <w:lang w:bidi="ar-AE"/>
        </w:rPr>
        <w:t>فنتائج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اعمالهم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ومرتباتهم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ومكافآتهم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بالضرورة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30088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وابتدعت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Short Selling</w:t>
      </w:r>
      <w:r>
        <w:rPr>
          <w:b/>
          <w:bCs/>
          <w:sz w:val="24"/>
          <w:szCs w:val="24"/>
          <w:rtl/>
          <w:lang w:bidi="ar-AE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مختلفة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لتداول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فمثلا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الوضع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الطبيعي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مشتري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صعوده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ولكنهم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ابتدعوا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يجعل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مشتري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هبوطه</w:t>
      </w:r>
      <w:r>
        <w:rPr>
          <w:b/>
          <w:bCs/>
          <w:sz w:val="24"/>
          <w:szCs w:val="24"/>
          <w:rtl/>
          <w:lang w:bidi="ar-AE"/>
        </w:rPr>
        <w:t xml:space="preserve"> !!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ينطبق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اسعار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الرئيسية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المتداوبة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كالبترول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القمح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العملات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!!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Surreal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سريالي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يقولون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حقيقة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>).</w:t>
      </w:r>
    </w:p>
    <w:p w:rsidR="00CC3C04" w:rsidRDefault="00CC3C04" w:rsidP="009E6EC0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المشكلة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ممارسة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ولسنين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مقبولة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Trendy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ويصاب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بفقدان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للحقيقة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miss Conception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جورج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سوروس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C30088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واصابنا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ازالتها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لتسهيل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العملات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بلد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آخر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جعلت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العملات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ضخم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بالتاكيد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2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يوميا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الخاسرين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الرابحين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95% </w:t>
      </w:r>
      <w:r>
        <w:rPr>
          <w:rFonts w:hint="cs"/>
          <w:b/>
          <w:bCs/>
          <w:sz w:val="24"/>
          <w:szCs w:val="24"/>
          <w:rtl/>
          <w:lang w:bidi="ar-AE"/>
        </w:rPr>
        <w:t>مقابل</w:t>
      </w:r>
      <w:r>
        <w:rPr>
          <w:b/>
          <w:bCs/>
          <w:sz w:val="24"/>
          <w:szCs w:val="24"/>
          <w:rtl/>
          <w:lang w:bidi="ar-AE"/>
        </w:rPr>
        <w:t xml:space="preserve"> 5%. </w:t>
      </w:r>
      <w:r>
        <w:rPr>
          <w:rFonts w:hint="cs"/>
          <w:b/>
          <w:bCs/>
          <w:sz w:val="24"/>
          <w:szCs w:val="24"/>
          <w:rtl/>
          <w:lang w:bidi="ar-AE"/>
        </w:rPr>
        <w:t>وهو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لاتوجد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عملات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C30088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واصاب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الهوس</w:t>
      </w:r>
      <w:r>
        <w:rPr>
          <w:b/>
          <w:bCs/>
          <w:sz w:val="24"/>
          <w:szCs w:val="24"/>
          <w:rtl/>
          <w:lang w:bidi="ar-AE"/>
        </w:rPr>
        <w:t xml:space="preserve">, 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ركائز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لتحقيق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الأرباح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بالتعرض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لمخاطر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عالية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فابتدعوا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جديدة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بالمشتقات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Derivatives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وارن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بافه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Warren Buffet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اسلحة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الدمار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الشامل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ادوات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تسمح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بالأقراض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الورقية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Leveraging 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بالسوق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القصير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Short Selling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شراءها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المستقبل</w:t>
      </w:r>
      <w:r>
        <w:rPr>
          <w:b/>
          <w:bCs/>
          <w:sz w:val="24"/>
          <w:szCs w:val="24"/>
          <w:rtl/>
          <w:lang w:bidi="ar-AE"/>
        </w:rPr>
        <w:t xml:space="preserve"> !! </w:t>
      </w:r>
    </w:p>
    <w:p w:rsidR="00CC3C04" w:rsidRDefault="00CC3C04" w:rsidP="00E4520B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المهم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وليست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وخدمات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يشتريه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والخدمات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حوالي</w:t>
      </w:r>
      <w:r>
        <w:rPr>
          <w:b/>
          <w:bCs/>
          <w:sz w:val="24"/>
          <w:szCs w:val="24"/>
          <w:rtl/>
          <w:lang w:bidi="ar-AE"/>
        </w:rPr>
        <w:t xml:space="preserve"> 3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600 </w:t>
      </w:r>
      <w:r>
        <w:rPr>
          <w:rFonts w:hint="cs"/>
          <w:b/>
          <w:bCs/>
          <w:sz w:val="24"/>
          <w:szCs w:val="24"/>
          <w:rtl/>
          <w:lang w:bidi="ar-AE"/>
        </w:rPr>
        <w:t>تريليون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EE68FB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</w:p>
    <w:p w:rsidR="00CC3C04" w:rsidRDefault="00CC3C04" w:rsidP="00E4520B">
      <w:pPr>
        <w:bidi/>
        <w:spacing w:line="360" w:lineRule="auto"/>
        <w:ind w:left="4"/>
        <w:jc w:val="lowKashida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يأفل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اين؟</w:t>
      </w:r>
      <w:r>
        <w:rPr>
          <w:b/>
          <w:bCs/>
          <w:sz w:val="24"/>
          <w:szCs w:val="24"/>
          <w:rtl/>
          <w:lang w:bidi="ar-AE"/>
        </w:rPr>
        <w:t xml:space="preserve"> </w:t>
      </w:r>
    </w:p>
    <w:p w:rsidR="00CC3C04" w:rsidRDefault="00CC3C04" w:rsidP="00E4520B">
      <w:pPr>
        <w:bidi/>
        <w:spacing w:line="360" w:lineRule="auto"/>
        <w:ind w:left="2160" w:hanging="2156"/>
        <w:jc w:val="center"/>
        <w:rPr>
          <w:b/>
          <w:bCs/>
          <w:sz w:val="24"/>
          <w:szCs w:val="24"/>
          <w:rtl/>
          <w:lang w:bidi="ar-AE"/>
        </w:rPr>
      </w:pPr>
    </w:p>
    <w:p w:rsidR="00CC3C04" w:rsidRDefault="00CC3C04" w:rsidP="00E4520B">
      <w:pPr>
        <w:bidi/>
        <w:spacing w:line="360" w:lineRule="auto"/>
        <w:ind w:left="2160" w:hanging="2156"/>
        <w:jc w:val="center"/>
        <w:rPr>
          <w:b/>
          <w:bCs/>
          <w:sz w:val="24"/>
          <w:szCs w:val="24"/>
          <w:rtl/>
          <w:lang w:bidi="ar-AE"/>
        </w:rPr>
      </w:pPr>
    </w:p>
    <w:p w:rsidR="00CC3C04" w:rsidRDefault="00CC3C04" w:rsidP="00E4520B">
      <w:pPr>
        <w:bidi/>
        <w:spacing w:line="360" w:lineRule="auto"/>
        <w:ind w:left="2160" w:hanging="2156"/>
        <w:jc w:val="center"/>
        <w:rPr>
          <w:b/>
          <w:bCs/>
          <w:sz w:val="24"/>
          <w:szCs w:val="24"/>
          <w:rtl/>
          <w:lang w:bidi="ar-AE"/>
        </w:rPr>
      </w:pPr>
    </w:p>
    <w:p w:rsidR="00CC3C04" w:rsidRDefault="00CC3C04" w:rsidP="00E4520B">
      <w:pPr>
        <w:bidi/>
        <w:spacing w:line="360" w:lineRule="auto"/>
        <w:ind w:left="2160" w:hanging="2156"/>
        <w:jc w:val="center"/>
        <w:rPr>
          <w:b/>
          <w:bCs/>
          <w:sz w:val="24"/>
          <w:szCs w:val="24"/>
          <w:rtl/>
          <w:lang w:bidi="ar-AE"/>
        </w:rPr>
      </w:pPr>
    </w:p>
    <w:p w:rsidR="00CC3C04" w:rsidRDefault="00CC3C04" w:rsidP="00E4520B">
      <w:pPr>
        <w:bidi/>
        <w:spacing w:line="360" w:lineRule="auto"/>
        <w:ind w:left="2160" w:hanging="2156"/>
        <w:jc w:val="center"/>
        <w:rPr>
          <w:b/>
          <w:bCs/>
          <w:sz w:val="24"/>
          <w:szCs w:val="24"/>
          <w:rtl/>
          <w:lang w:bidi="ar-AE"/>
        </w:rPr>
      </w:pPr>
    </w:p>
    <w:p w:rsidR="00CC3C04" w:rsidRDefault="00CC3C04" w:rsidP="00E4520B">
      <w:pPr>
        <w:bidi/>
        <w:spacing w:line="360" w:lineRule="auto"/>
        <w:ind w:left="2160" w:hanging="2156"/>
        <w:jc w:val="center"/>
        <w:rPr>
          <w:b/>
          <w:bCs/>
          <w:sz w:val="24"/>
          <w:szCs w:val="24"/>
          <w:rtl/>
          <w:lang w:bidi="ar-AE"/>
        </w:rPr>
      </w:pPr>
    </w:p>
    <w:p w:rsidR="00CC3C04" w:rsidRDefault="00CC3C04" w:rsidP="00E4520B">
      <w:pPr>
        <w:bidi/>
        <w:spacing w:line="360" w:lineRule="auto"/>
        <w:ind w:left="2160" w:hanging="2156"/>
        <w:jc w:val="center"/>
        <w:rPr>
          <w:b/>
          <w:bCs/>
          <w:sz w:val="24"/>
          <w:szCs w:val="24"/>
          <w:rtl/>
          <w:lang w:bidi="ar-AE"/>
        </w:rPr>
      </w:pPr>
    </w:p>
    <w:p w:rsidR="00CC3C04" w:rsidRDefault="00CC3C04" w:rsidP="00BF392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والحقيقة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الغائبة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نقيضا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الشمولي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الماركسي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الكينزي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متعارف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وخاصة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وانما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خطوة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وعليه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خطوة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امتداد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الثانية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ارتمى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احضان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الكنيسة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كملجألهم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وخاصة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المنهزمة</w:t>
      </w:r>
      <w:r>
        <w:rPr>
          <w:b/>
          <w:bCs/>
          <w:sz w:val="24"/>
          <w:szCs w:val="24"/>
          <w:rtl/>
          <w:lang w:bidi="ar-AE"/>
        </w:rPr>
        <w:t xml:space="preserve">-  </w:t>
      </w:r>
      <w:r>
        <w:rPr>
          <w:rFonts w:hint="cs"/>
          <w:b/>
          <w:bCs/>
          <w:sz w:val="24"/>
          <w:szCs w:val="24"/>
          <w:rtl/>
          <w:lang w:bidi="ar-AE"/>
        </w:rPr>
        <w:t>وكذا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ارتموا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احضان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مركزية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تضمن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الأدنى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الدخل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ولكنه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مضمون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نهاية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السبعينات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اكتسبت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فلجأت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وانتقال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والعملات</w:t>
      </w:r>
      <w:r>
        <w:rPr>
          <w:b/>
          <w:bCs/>
          <w:sz w:val="24"/>
          <w:szCs w:val="24"/>
          <w:rtl/>
          <w:lang w:bidi="ar-AE"/>
        </w:rPr>
        <w:t xml:space="preserve">, 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العودة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الشمولية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والمركزية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الأطلاق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فتحت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غلقها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فلا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نغلق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نضع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ضوابط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استيراد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الرخيصة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الجيدة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جربناها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ونستعمل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سلعا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وبنفس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الجودة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نرضي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واضعوا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التشريعات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تنبأبه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آدم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سميث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وتحقق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مصنع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الدبابيس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المائة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الماضية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الثورة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الصناعية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اخذت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التخصص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فالماكينات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المانيا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والألكترونيات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اليابان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والبرمجيات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والملابس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ولاسبيل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للعودة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الوراء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1B2E3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يغفله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واضعوا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التشريعات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Policy Makers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التشريعات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تشعر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وتخاف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وتحزن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وترغب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وتطمع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هؤلاء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يعيشون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مجتمعات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تتطور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وتنمو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باستمرار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ولايمكنها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العودة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البديل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مركزيا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ماركسيا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وزير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الخزانة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الألماني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اخيرا</w:t>
      </w:r>
      <w:r>
        <w:rPr>
          <w:b/>
          <w:bCs/>
          <w:sz w:val="24"/>
          <w:szCs w:val="24"/>
          <w:rtl/>
          <w:lang w:bidi="ar-AE"/>
        </w:rPr>
        <w:t xml:space="preserve"> ....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كتاب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ماركس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الشهير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رأسم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</w:t>
      </w:r>
      <w:r>
        <w:rPr>
          <w:b/>
          <w:bCs/>
          <w:sz w:val="24"/>
          <w:szCs w:val="24"/>
          <w:rtl/>
          <w:lang w:bidi="ar-AE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سيء</w:t>
      </w:r>
      <w:r>
        <w:rPr>
          <w:b/>
          <w:bCs/>
          <w:sz w:val="24"/>
          <w:szCs w:val="24"/>
          <w:rtl/>
          <w:lang w:bidi="ar-AE"/>
        </w:rPr>
        <w:t>).</w:t>
      </w:r>
    </w:p>
    <w:p w:rsidR="00CC3C04" w:rsidRDefault="00CC3C04" w:rsidP="00483B1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483B1F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الأقتصاد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والسياسه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في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أزمه</w:t>
      </w:r>
    </w:p>
    <w:p w:rsidR="00CC3C04" w:rsidRDefault="00CC3C04" w:rsidP="00483B1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تضعف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مواقفها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تختار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لنفسها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الأيدولوجيه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المناسبة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نجزم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التاريخ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الحديث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المدارس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المختلفة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الكلاسيكي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الماركسي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النيو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كلاسيكي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والليبرالي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والرأسمالي</w:t>
      </w:r>
      <w:r>
        <w:rPr>
          <w:b/>
          <w:bCs/>
          <w:sz w:val="24"/>
          <w:szCs w:val="24"/>
          <w:rtl/>
          <w:lang w:bidi="ar-AE"/>
        </w:rPr>
        <w:t xml:space="preserve">....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استثناء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رؤية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لمصلحته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واستخدامه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لأقتصاديه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وعلماءه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لتمرير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المصالح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ولاعجب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القرن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التاسع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الأمبراطورية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الأنجليزية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الكلمة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والسياسة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والنهج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هناك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انتقلت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الأمبراطورية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انتقلت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الكلمة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والأيدولوجية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1F19CE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والأيدولوجية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موقف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تحقيق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الأقصى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لمصالحه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الأمكانيات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المتاحه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وبغض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الأطراف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الفاعله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وما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بريتون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وودز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بهامسفير</w:t>
      </w:r>
      <w:r>
        <w:rPr>
          <w:b/>
          <w:bCs/>
          <w:sz w:val="24"/>
          <w:szCs w:val="24"/>
          <w:rtl/>
          <w:lang w:bidi="ar-AE"/>
        </w:rPr>
        <w:t xml:space="preserve"> 1941 </w:t>
      </w:r>
      <w:r>
        <w:rPr>
          <w:rFonts w:hint="cs"/>
          <w:b/>
          <w:bCs/>
          <w:sz w:val="24"/>
          <w:szCs w:val="24"/>
          <w:rtl/>
          <w:lang w:bidi="ar-AE"/>
        </w:rPr>
        <w:t>لأكبر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دليل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فالأمبراطورية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الأنجليزية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الآفله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وغرماءها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الأوروبيون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المنتصرة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اقامتها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كبوة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الكساد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الكبير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اسواقآ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للمحافظة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نموها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نظامآ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يضمن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عبور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واختراق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ودعت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للحضور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وجاءت</w:t>
      </w:r>
      <w:r>
        <w:rPr>
          <w:b/>
          <w:bCs/>
          <w:sz w:val="24"/>
          <w:szCs w:val="24"/>
          <w:rtl/>
          <w:lang w:bidi="ar-AE"/>
        </w:rPr>
        <w:t xml:space="preserve"> 44 </w:t>
      </w:r>
      <w:r>
        <w:rPr>
          <w:rFonts w:hint="cs"/>
          <w:b/>
          <w:bCs/>
          <w:sz w:val="24"/>
          <w:szCs w:val="24"/>
          <w:rtl/>
          <w:lang w:bidi="ar-AE"/>
        </w:rPr>
        <w:t>دولة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الأتحاد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السوفيتي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وقعت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المعاهدة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تضمن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الهيمنة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لأمريكا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للدولار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وتفتح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والمياه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السلع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لتبدأ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العولمة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ارادتها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وليس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للضعفاء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صوتا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للأعتراض</w:t>
      </w:r>
      <w:r>
        <w:rPr>
          <w:b/>
          <w:bCs/>
          <w:sz w:val="24"/>
          <w:szCs w:val="24"/>
          <w:rtl/>
          <w:lang w:bidi="ar-AE"/>
        </w:rPr>
        <w:t xml:space="preserve">  - </w:t>
      </w:r>
      <w:r>
        <w:rPr>
          <w:rFonts w:hint="cs"/>
          <w:b/>
          <w:bCs/>
          <w:sz w:val="24"/>
          <w:szCs w:val="24"/>
          <w:rtl/>
          <w:lang w:bidi="ar-AE"/>
        </w:rPr>
        <w:t>فعندما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اعترض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تشرشل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روزفلت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اجتماع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The Atlantic Charter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ليضمن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اللأستسلام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التام</w:t>
      </w:r>
      <w:r>
        <w:rPr>
          <w:b/>
          <w:bCs/>
          <w:sz w:val="24"/>
          <w:szCs w:val="24"/>
          <w:rtl/>
          <w:lang w:bidi="ar-AE"/>
        </w:rPr>
        <w:t xml:space="preserve">). </w:t>
      </w:r>
      <w:r>
        <w:rPr>
          <w:rFonts w:hint="cs"/>
          <w:b/>
          <w:bCs/>
          <w:sz w:val="24"/>
          <w:szCs w:val="24"/>
          <w:rtl/>
          <w:lang w:bidi="ar-AE"/>
        </w:rPr>
        <w:t>وانشأ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صندوق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التنمية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واعادة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الأعمار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لاحقا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ليؤسسا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وويؤكدا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النصر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الأتفاق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F57ED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يهمنا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نقر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الرأسمالية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الليبرالية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وفتح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اختيار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عالمي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حينذاك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قرار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فرضه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منتصر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واستطاع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بعملته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المنخفضة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ولعشرات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السنين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منتجاته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وشركاته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انحاء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تعلو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يواجه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طلبا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كعملة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رئيسية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ارتفاع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تتأثر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منافستها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اليابان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واوروبا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الحسبان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بريتون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وودز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024103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اتفقنا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يفرض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القواعد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فعلينا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نفكر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والدولة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ضعفت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مؤسساتها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وفقدت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سمعتها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بسبب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الخسائر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المهوله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وانما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بسبب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الفساد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الشفافية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وضعفت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مصانعها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للسيارات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والأجهزة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الكهربائية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والمنزلية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لصالح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اليابان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وكوريا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وضعفت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رؤيتها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وافغانستان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ومال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القوى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اتجاه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الشرق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F179B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والنقطة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تضع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لخدمة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مصلحتها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ومصلحة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شعوبها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وبأستخدام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للمواقف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تنمو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وتتطور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بمعارف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وخبرات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تراكمية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تتسلسل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تاريخيا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مكملة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افضل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السابق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يناسب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اقراره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تصورات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لمجتمع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متطلباته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يعرفه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سبقه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عودة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للكينزييون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وحوكمة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للماركسيون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بالأدارة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المركزيه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الشامله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لغط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مجتمع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تهوى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المعلومات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ثوان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خلال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الأنترنت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والأقمار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الصناعية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مستخدم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ولاعودة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حوكمة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State Economy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F8744A">
      <w:pPr>
        <w:bidi/>
        <w:spacing w:line="360" w:lineRule="auto"/>
        <w:jc w:val="both"/>
        <w:rPr>
          <w:b/>
          <w:bCs/>
          <w:sz w:val="24"/>
          <w:szCs w:val="24"/>
          <w:u w:val="single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التدمير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الخلاق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 </w:t>
      </w:r>
      <w:r>
        <w:rPr>
          <w:b/>
          <w:bCs/>
          <w:sz w:val="24"/>
          <w:szCs w:val="24"/>
          <w:u w:val="single"/>
          <w:lang w:bidi="ar-AE"/>
        </w:rPr>
        <w:t>Creative Distruction</w:t>
      </w:r>
    </w:p>
    <w:p w:rsidR="00CC3C04" w:rsidRDefault="00CC3C04" w:rsidP="00F8744A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يعتاد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يعرفون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وتستقر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حياتهم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اعتادوه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نظاما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يوميا</w:t>
      </w:r>
      <w:r>
        <w:rPr>
          <w:b/>
          <w:bCs/>
          <w:sz w:val="24"/>
          <w:szCs w:val="24"/>
          <w:rtl/>
          <w:lang w:bidi="ar-AE"/>
        </w:rPr>
        <w:t xml:space="preserve"> </w:t>
      </w:r>
    </w:p>
    <w:p w:rsidR="00CC3C04" w:rsidRPr="00484AB5" w:rsidRDefault="00CC3C04" w:rsidP="00484AB5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يصعب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تغييره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b/>
          <w:bCs/>
          <w:sz w:val="24"/>
          <w:szCs w:val="24"/>
          <w:lang w:bidi="ar-AE"/>
        </w:rPr>
        <w:t xml:space="preserve">Comfort Zone </w:t>
      </w:r>
      <w:r>
        <w:rPr>
          <w:b/>
          <w:bCs/>
          <w:sz w:val="24"/>
          <w:szCs w:val="24"/>
          <w:rtl/>
          <w:lang w:bidi="ar-AE"/>
        </w:rPr>
        <w:t>"</w:t>
      </w:r>
    </w:p>
    <w:p w:rsidR="00CC3C04" w:rsidRDefault="00CC3C04" w:rsidP="00483B1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 w:rsidRPr="00FA3031">
        <w:rPr>
          <w:rFonts w:hint="cs"/>
          <w:b/>
          <w:bCs/>
          <w:sz w:val="24"/>
          <w:szCs w:val="24"/>
          <w:rtl/>
          <w:lang w:bidi="ar-AE"/>
        </w:rPr>
        <w:t>وعندما</w:t>
      </w:r>
      <w:r w:rsidRPr="00FA3031">
        <w:rPr>
          <w:b/>
          <w:bCs/>
          <w:sz w:val="24"/>
          <w:szCs w:val="24"/>
          <w:rtl/>
          <w:lang w:bidi="ar-AE"/>
        </w:rPr>
        <w:t xml:space="preserve"> </w:t>
      </w:r>
      <w:r w:rsidRPr="00FA3031">
        <w:rPr>
          <w:rFonts w:hint="cs"/>
          <w:b/>
          <w:bCs/>
          <w:sz w:val="24"/>
          <w:szCs w:val="24"/>
          <w:rtl/>
          <w:lang w:bidi="ar-AE"/>
        </w:rPr>
        <w:t>يأتي</w:t>
      </w:r>
      <w:r w:rsidRPr="00FA3031">
        <w:rPr>
          <w:b/>
          <w:bCs/>
          <w:sz w:val="24"/>
          <w:szCs w:val="24"/>
          <w:rtl/>
          <w:lang w:bidi="ar-AE"/>
        </w:rPr>
        <w:t xml:space="preserve"> </w:t>
      </w:r>
      <w:r w:rsidRPr="00FA3031">
        <w:rPr>
          <w:rFonts w:hint="cs"/>
          <w:b/>
          <w:bCs/>
          <w:sz w:val="24"/>
          <w:szCs w:val="24"/>
          <w:rtl/>
          <w:lang w:bidi="ar-AE"/>
        </w:rPr>
        <w:t>التغيير</w:t>
      </w:r>
      <w:r w:rsidRPr="00FA3031">
        <w:rPr>
          <w:b/>
          <w:bCs/>
          <w:sz w:val="24"/>
          <w:szCs w:val="24"/>
          <w:rtl/>
          <w:lang w:bidi="ar-AE"/>
        </w:rPr>
        <w:t xml:space="preserve"> </w:t>
      </w:r>
      <w:r w:rsidRPr="00FA3031">
        <w:rPr>
          <w:rFonts w:hint="cs"/>
          <w:b/>
          <w:bCs/>
          <w:sz w:val="24"/>
          <w:szCs w:val="24"/>
          <w:rtl/>
          <w:lang w:bidi="ar-AE"/>
        </w:rPr>
        <w:t>لايأتي</w:t>
      </w:r>
      <w:r w:rsidRPr="00FA3031">
        <w:rPr>
          <w:b/>
          <w:bCs/>
          <w:sz w:val="24"/>
          <w:szCs w:val="24"/>
          <w:rtl/>
          <w:lang w:bidi="ar-AE"/>
        </w:rPr>
        <w:t xml:space="preserve"> </w:t>
      </w:r>
      <w:r w:rsidRPr="00FA3031">
        <w:rPr>
          <w:rFonts w:hint="cs"/>
          <w:b/>
          <w:bCs/>
          <w:sz w:val="24"/>
          <w:szCs w:val="24"/>
          <w:rtl/>
          <w:lang w:bidi="ar-AE"/>
        </w:rPr>
        <w:t>الا</w:t>
      </w:r>
      <w:r w:rsidRPr="00FA3031">
        <w:rPr>
          <w:b/>
          <w:bCs/>
          <w:sz w:val="24"/>
          <w:szCs w:val="24"/>
          <w:rtl/>
          <w:lang w:bidi="ar-AE"/>
        </w:rPr>
        <w:t xml:space="preserve"> </w:t>
      </w:r>
      <w:r w:rsidRPr="00FA3031">
        <w:rPr>
          <w:rFonts w:hint="cs"/>
          <w:b/>
          <w:bCs/>
          <w:sz w:val="24"/>
          <w:szCs w:val="24"/>
          <w:rtl/>
          <w:lang w:bidi="ar-AE"/>
        </w:rPr>
        <w:t>قصرا</w:t>
      </w:r>
      <w:r w:rsidRPr="00FA3031"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مقاومة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الشراء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الأنترنت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والروبوت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المصانع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والبرامج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المحاسبية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استحدثت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التطور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التكنولوجي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دائما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يسبق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التطور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المجتمعي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FA303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ويأتي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التغيير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بثمن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يدفعه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الأنساني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–</w:t>
      </w:r>
      <w:r>
        <w:rPr>
          <w:rFonts w:hint="cs"/>
          <w:b/>
          <w:bCs/>
          <w:sz w:val="24"/>
          <w:szCs w:val="24"/>
          <w:rtl/>
          <w:lang w:bidi="ar-AE"/>
        </w:rPr>
        <w:t>كما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الفيزياء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الأنتقال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يتطلب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طاقة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انسانية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تتمثل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اعادة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التأهيل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الوظائف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والتكيف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المتغيرات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الجديدة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تدميرا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موروث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لحساب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بالتدمير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الخلاق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FB0F2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نظرنا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عابئين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ايجابية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متفائلة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سلبية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متشائمة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عاش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السبعينيات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ظل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وتحت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ضخمة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ضخامة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وممتدة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امتداد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الأمبراطوريات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وتدار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افراد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كالدكتاتوريات</w:t>
      </w:r>
      <w:r>
        <w:rPr>
          <w:b/>
          <w:bCs/>
          <w:sz w:val="24"/>
          <w:szCs w:val="24"/>
          <w:rtl/>
          <w:lang w:bidi="ar-AE"/>
        </w:rPr>
        <w:t xml:space="preserve"> ..... </w:t>
      </w:r>
      <w:r>
        <w:rPr>
          <w:rFonts w:hint="cs"/>
          <w:b/>
          <w:bCs/>
          <w:sz w:val="24"/>
          <w:szCs w:val="24"/>
          <w:rtl/>
          <w:lang w:bidi="ar-AE"/>
        </w:rPr>
        <w:t>وتسيطر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والأفراد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بأدوات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معلنة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ضخ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سحبها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زيادة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الفوائد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تخفيضها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وادوات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خفيه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كالأتفاق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دعم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الصناعات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تركها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وادوات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بسيطة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ودعم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البورصات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والأستثمار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المباشر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معقدة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المشتقات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والبيع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القصير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0F711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وميريل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لينش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وجولدمان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ساكس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جروب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قراراتها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تؤثر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سياسات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ويستخدمها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للضغط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ومديري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المئسسات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انبياء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العصر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كتبهم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وسيرتهم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واخبارهم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الأعلام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سخر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جزء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منظموتهم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0F711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نتصور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ننظر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واحدة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واجهزة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وخدمات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كثيرة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ويعمل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افراد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المجتمع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مصانع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للانتاج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قانونية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للعقود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لشئون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الموظفين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كأي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, </w:t>
      </w:r>
      <w:r>
        <w:rPr>
          <w:rFonts w:hint="cs"/>
          <w:b/>
          <w:bCs/>
          <w:sz w:val="24"/>
          <w:szCs w:val="24"/>
          <w:rtl/>
          <w:lang w:bidi="ar-AE"/>
        </w:rPr>
        <w:t>وتقيم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النهائي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بيعه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بطرق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مختلفة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طبيعة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الفرصة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البديلة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للموارد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المستخدمة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الأنتاج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مايجلبه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منفعه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ماتحدده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الأسواق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بالعرض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والطلب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المتمثلة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المئسسات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الضخمه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المسئوله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الموارد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تضخمت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تكلفتها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ضخمة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جدا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العملية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الأنتاجبه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وعبئا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النهائي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وبعبار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الناتج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لايتناسب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المتضخمة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العامله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وله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E468C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النمو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تستطيع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تنمو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لتستوعب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تغيير</w:t>
      </w:r>
      <w:r>
        <w:rPr>
          <w:b/>
          <w:bCs/>
          <w:sz w:val="24"/>
          <w:szCs w:val="24"/>
          <w:rtl/>
          <w:lang w:bidi="ar-AE"/>
        </w:rPr>
        <w:t xml:space="preserve">"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تتقلص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لتتناسب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ولاتمثل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عبئا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تكاليفه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DC64D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DC64D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النقطة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التدمير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الخلاق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لتكلفة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المخاطرة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اظهرت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الأحداث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الأخيرة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الحقيقية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ماينبغي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عليه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DC64D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فالتمويل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LIBOR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يحدد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جانب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المركزية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بلد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وعملته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لاتمتلك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 xml:space="preserve"> Collaterals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الضمانات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والرهونات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تعطيها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الأشخاص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الأقتراض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مشروع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عقار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سيارة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تعتمد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نظام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مخاطر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الأئتمان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Credit ratings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وكالات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التقدير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مودييز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درجة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مختلفة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حسب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ملاءته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وطرق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ادارة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موارده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فأنه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يأتي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تضمن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المعاملات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وتضاف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CDS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قبل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الأزمه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صفر</w:t>
      </w:r>
      <w:r>
        <w:rPr>
          <w:b/>
          <w:bCs/>
          <w:sz w:val="24"/>
          <w:szCs w:val="24"/>
          <w:rtl/>
          <w:lang w:bidi="ar-AE"/>
        </w:rPr>
        <w:t xml:space="preserve">-1% </w:t>
      </w:r>
      <w:r>
        <w:rPr>
          <w:rFonts w:hint="cs"/>
          <w:b/>
          <w:bCs/>
          <w:sz w:val="24"/>
          <w:szCs w:val="24"/>
          <w:rtl/>
          <w:lang w:bidi="ar-AE"/>
        </w:rPr>
        <w:t>ليصل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نهاية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شهر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نوفمبر</w:t>
      </w:r>
      <w:r>
        <w:rPr>
          <w:b/>
          <w:bCs/>
          <w:sz w:val="24"/>
          <w:szCs w:val="24"/>
          <w:rtl/>
          <w:lang w:bidi="ar-AE"/>
        </w:rPr>
        <w:t xml:space="preserve">  2008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4%. </w:t>
      </w:r>
    </w:p>
    <w:p w:rsidR="00CC3C04" w:rsidRDefault="00CC3C04" w:rsidP="003C43D5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ويعني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تنظر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بعضها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البعض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بثقة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اللازم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فلايمكن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لسيتي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يتصور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ليمان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برازر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مثلا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يفشل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سداد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التزاماته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وايضا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شركة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b/>
          <w:bCs/>
          <w:sz w:val="24"/>
          <w:szCs w:val="24"/>
          <w:lang w:bidi="ar-AE"/>
        </w:rPr>
        <w:t>AIG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تأمين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منخفضة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ظنا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بأنه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لاتوجد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مخاطرة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أما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الآن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الأنهيار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حقيقه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والأفلاس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واقعا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المؤسسات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اصبح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الأقتصاد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وللسنوات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القادمه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تكاليف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عمليات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سيضاف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نسبة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لايمكن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الأستهانة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نخاطلر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ستضاف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بالطبع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تكلفة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النهاءي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للعملاء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FF23A2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u w:val="single"/>
          <w:rtl/>
          <w:lang w:bidi="ar-AE"/>
        </w:rPr>
        <w:t>البترول</w:t>
      </w:r>
      <w:r>
        <w:rPr>
          <w:b/>
          <w:bCs/>
          <w:sz w:val="24"/>
          <w:szCs w:val="24"/>
          <w:u w:val="single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AE"/>
        </w:rPr>
        <w:t>والأزمة</w:t>
      </w:r>
    </w:p>
    <w:p w:rsidR="00CC3C04" w:rsidRDefault="00CC3C04" w:rsidP="0080778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لايمكن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الحديث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العصر</w:t>
      </w:r>
      <w:r>
        <w:rPr>
          <w:b/>
          <w:bCs/>
          <w:sz w:val="24"/>
          <w:szCs w:val="24"/>
          <w:rtl/>
          <w:lang w:bidi="ar-AE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ازمة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اقتصادية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ربما</w:t>
      </w:r>
      <w:r>
        <w:rPr>
          <w:b/>
          <w:bCs/>
          <w:sz w:val="24"/>
          <w:szCs w:val="24"/>
          <w:rtl/>
          <w:lang w:bidi="ar-AE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AE"/>
        </w:rPr>
        <w:t>سيساسية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يكون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طرفا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نتيجة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Pr="00FA3031" w:rsidRDefault="00CC3C04" w:rsidP="00807781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رغم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السياسات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مجموعة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التحالفات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والتآمرات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يستخدم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جميع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الوسائل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المشروعة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وغير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المشروعة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لتحقيق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اقصى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فائدة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ولدولته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يبقى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الحديث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الغرف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المغلقة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المفتوحة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لغز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العصر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فلم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لتراكم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الثروة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بالعمل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زراعة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الطبيعيين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تجارة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التجاريين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بالقيمة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المضافة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المحدثيين</w:t>
      </w:r>
      <w:r>
        <w:rPr>
          <w:b/>
          <w:bCs/>
          <w:sz w:val="24"/>
          <w:szCs w:val="24"/>
          <w:rtl/>
          <w:lang w:bidi="ar-AE"/>
        </w:rPr>
        <w:t xml:space="preserve">). </w:t>
      </w:r>
      <w:r>
        <w:rPr>
          <w:rFonts w:hint="cs"/>
          <w:b/>
          <w:bCs/>
          <w:sz w:val="24"/>
          <w:szCs w:val="24"/>
          <w:rtl/>
          <w:lang w:bidi="ar-AE"/>
        </w:rPr>
        <w:t>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جاء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وتراكمت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الثروات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العرب</w:t>
      </w:r>
      <w:r>
        <w:rPr>
          <w:b/>
          <w:bCs/>
          <w:sz w:val="24"/>
          <w:szCs w:val="24"/>
          <w:rtl/>
          <w:lang w:bidi="ar-AE"/>
        </w:rPr>
        <w:t xml:space="preserve"> "</w:t>
      </w:r>
      <w:r>
        <w:rPr>
          <w:rFonts w:hint="cs"/>
          <w:b/>
          <w:bCs/>
          <w:sz w:val="24"/>
          <w:szCs w:val="24"/>
          <w:rtl/>
          <w:lang w:bidi="ar-AE"/>
        </w:rPr>
        <w:t>اليتروليين</w:t>
      </w:r>
      <w:r>
        <w:rPr>
          <w:b/>
          <w:bCs/>
          <w:sz w:val="24"/>
          <w:szCs w:val="24"/>
          <w:rtl/>
          <w:lang w:bidi="ar-AE"/>
        </w:rPr>
        <w:t xml:space="preserve">".        </w:t>
      </w:r>
    </w:p>
    <w:p w:rsidR="00CC3C04" w:rsidRDefault="00CC3C04" w:rsidP="00483B1F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الخمس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الماضية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منذ</w:t>
      </w:r>
      <w:r>
        <w:rPr>
          <w:b/>
          <w:bCs/>
          <w:sz w:val="24"/>
          <w:szCs w:val="24"/>
          <w:rtl/>
          <w:lang w:bidi="ar-AE"/>
        </w:rPr>
        <w:t xml:space="preserve"> 2003 </w:t>
      </w:r>
      <w:r>
        <w:rPr>
          <w:rFonts w:hint="cs"/>
          <w:b/>
          <w:bCs/>
          <w:sz w:val="24"/>
          <w:szCs w:val="24"/>
          <w:rtl/>
          <w:lang w:bidi="ar-AE"/>
        </w:rPr>
        <w:t>وحتى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سبتمبر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وضعت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الولايات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المتحدة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مخزون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استراتيجي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بالعراق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ولا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احد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يعرف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مليمون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برميل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يوميا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استخرج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ولأين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ذهب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واذا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زاد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البرميل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30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2003 </w:t>
      </w:r>
      <w:r>
        <w:rPr>
          <w:rFonts w:hint="cs"/>
          <w:b/>
          <w:bCs/>
          <w:sz w:val="24"/>
          <w:szCs w:val="24"/>
          <w:rtl/>
          <w:lang w:bidi="ar-AE"/>
        </w:rPr>
        <w:t>ليصل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150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سنة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وذلك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الخزانة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يدخلها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يقرب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150 </w:t>
      </w:r>
      <w:r>
        <w:rPr>
          <w:rFonts w:hint="cs"/>
          <w:b/>
          <w:bCs/>
          <w:sz w:val="24"/>
          <w:szCs w:val="24"/>
          <w:rtl/>
          <w:lang w:bidi="ar-AE"/>
        </w:rPr>
        <w:t>مليون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يوميا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حالة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استخراج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فقط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خمسة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ملايين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يوميا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اى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حوالى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الفترة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الزمنية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وحين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بيدها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اي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الأمريكية</w:t>
      </w:r>
      <w:r>
        <w:rPr>
          <w:b/>
          <w:bCs/>
          <w:sz w:val="24"/>
          <w:szCs w:val="24"/>
          <w:rtl/>
          <w:lang w:bidi="ar-AE"/>
        </w:rPr>
        <w:t xml:space="preserve"> – </w:t>
      </w:r>
      <w:r>
        <w:rPr>
          <w:rFonts w:hint="cs"/>
          <w:b/>
          <w:bCs/>
          <w:sz w:val="24"/>
          <w:szCs w:val="24"/>
          <w:rtl/>
          <w:lang w:bidi="ar-AE"/>
        </w:rPr>
        <w:t>فسعر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البرميل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اتجاه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واحد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صعودي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دخل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ولحلفائها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يشترون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الأموال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اخرى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اسلحة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سندات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خزانة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يبقوها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تستثمر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ممنجات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ومشتقات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امريكية</w:t>
      </w:r>
      <w:r>
        <w:rPr>
          <w:b/>
          <w:bCs/>
          <w:sz w:val="24"/>
          <w:szCs w:val="24"/>
          <w:rtl/>
          <w:lang w:bidi="ar-AE"/>
        </w:rPr>
        <w:t xml:space="preserve">. </w:t>
      </w:r>
    </w:p>
    <w:p w:rsidR="00CC3C04" w:rsidRDefault="00CC3C04" w:rsidP="0044332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وبعد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سبتمبر</w:t>
      </w:r>
      <w:r>
        <w:rPr>
          <w:b/>
          <w:bCs/>
          <w:sz w:val="24"/>
          <w:szCs w:val="24"/>
          <w:rtl/>
          <w:lang w:bidi="ar-AE"/>
        </w:rPr>
        <w:t xml:space="preserve"> 2008 </w:t>
      </w:r>
      <w:r>
        <w:rPr>
          <w:rFonts w:hint="cs"/>
          <w:b/>
          <w:bCs/>
          <w:sz w:val="24"/>
          <w:szCs w:val="24"/>
          <w:rtl/>
          <w:lang w:bidi="ar-AE"/>
        </w:rPr>
        <w:t>تأتي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العاصفة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المالية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وتريد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الولايات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المتحدة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اللازم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لمؤسساتها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وشركاتها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المنهارة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عبر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البنك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الفيدرالي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الذي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بدوره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يعاني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عجزا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كبيرا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يصل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لعدة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تريلونيات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وتقترض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صورة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أذنات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خزانة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طويلة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وأخري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الصناديق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السيادية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بالشرق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الأوسط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يعلن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قيمتها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44332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rFonts w:hint="cs"/>
          <w:b/>
          <w:bCs/>
          <w:sz w:val="24"/>
          <w:szCs w:val="24"/>
          <w:rtl/>
          <w:lang w:bidi="ar-AE"/>
        </w:rPr>
        <w:t>ويأتي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فأمريكا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وحلفائها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الأوربيون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يمثلون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70%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مستهلكي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البترول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العالم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وتوفير</w:t>
      </w:r>
      <w:r>
        <w:rPr>
          <w:b/>
          <w:bCs/>
          <w:sz w:val="24"/>
          <w:szCs w:val="24"/>
          <w:rtl/>
          <w:lang w:bidi="ar-AE"/>
        </w:rPr>
        <w:t xml:space="preserve"> 100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البرميل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يعني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وبشكل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مباشر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وواضح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تمويل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لميزانة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500 </w:t>
      </w:r>
      <w:r>
        <w:rPr>
          <w:rFonts w:hint="cs"/>
          <w:b/>
          <w:bCs/>
          <w:sz w:val="24"/>
          <w:szCs w:val="24"/>
          <w:rtl/>
          <w:lang w:bidi="ar-AE"/>
        </w:rPr>
        <w:t>بليون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سنويا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حجم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تستورده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الأوبك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حوالي</w:t>
      </w:r>
      <w:r>
        <w:rPr>
          <w:b/>
          <w:bCs/>
          <w:sz w:val="24"/>
          <w:szCs w:val="24"/>
          <w:rtl/>
          <w:lang w:bidi="ar-AE"/>
        </w:rPr>
        <w:t xml:space="preserve"> 15 </w:t>
      </w:r>
      <w:r>
        <w:rPr>
          <w:rFonts w:hint="cs"/>
          <w:b/>
          <w:bCs/>
          <w:sz w:val="24"/>
          <w:szCs w:val="24"/>
          <w:rtl/>
          <w:lang w:bidi="ar-AE"/>
        </w:rPr>
        <w:t>مليون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برميل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يوميا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وقد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كان</w:t>
      </w:r>
      <w:r>
        <w:rPr>
          <w:b/>
          <w:bCs/>
          <w:sz w:val="24"/>
          <w:szCs w:val="24"/>
          <w:rtl/>
          <w:lang w:bidi="ar-AE"/>
        </w:rPr>
        <w:t xml:space="preserve">. </w:t>
      </w:r>
      <w:r>
        <w:rPr>
          <w:rFonts w:hint="cs"/>
          <w:b/>
          <w:bCs/>
          <w:sz w:val="24"/>
          <w:szCs w:val="24"/>
          <w:rtl/>
          <w:lang w:bidi="ar-AE"/>
        </w:rPr>
        <w:t>ولو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أن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حكومات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الأوبك</w:t>
      </w:r>
      <w:r>
        <w:rPr>
          <w:b/>
          <w:bCs/>
          <w:sz w:val="24"/>
          <w:szCs w:val="24"/>
          <w:rtl/>
          <w:lang w:bidi="ar-AE"/>
        </w:rPr>
        <w:t xml:space="preserve"> (</w:t>
      </w:r>
      <w:r>
        <w:rPr>
          <w:rFonts w:hint="cs"/>
          <w:b/>
          <w:bCs/>
          <w:sz w:val="24"/>
          <w:szCs w:val="24"/>
          <w:rtl/>
          <w:lang w:bidi="ar-AE"/>
        </w:rPr>
        <w:t>النامية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والمحكومة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سياسيا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البيت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الأبيض</w:t>
      </w:r>
      <w:r>
        <w:rPr>
          <w:b/>
          <w:bCs/>
          <w:sz w:val="24"/>
          <w:szCs w:val="24"/>
          <w:rtl/>
          <w:lang w:bidi="ar-AE"/>
        </w:rPr>
        <w:t xml:space="preserve">) </w:t>
      </w:r>
      <w:r>
        <w:rPr>
          <w:rFonts w:hint="cs"/>
          <w:b/>
          <w:bCs/>
          <w:sz w:val="24"/>
          <w:szCs w:val="24"/>
          <w:rtl/>
          <w:lang w:bidi="ar-AE"/>
        </w:rPr>
        <w:t>قد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عرضت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على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شعوبها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واوروبا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المبلغ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لرفض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فورا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ولكن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يأتي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فهذا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هو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الحل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السحري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لأعادة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الثروة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اهلها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الغرب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وضمان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كراسي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الملوك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والسلاطين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لأصحابها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الشرق</w:t>
      </w:r>
      <w:r>
        <w:rPr>
          <w:b/>
          <w:bCs/>
          <w:sz w:val="24"/>
          <w:szCs w:val="24"/>
          <w:rtl/>
          <w:lang w:bidi="ar-AE"/>
        </w:rPr>
        <w:t xml:space="preserve"> , </w:t>
      </w:r>
      <w:r>
        <w:rPr>
          <w:rFonts w:hint="cs"/>
          <w:b/>
          <w:bCs/>
          <w:sz w:val="24"/>
          <w:szCs w:val="24"/>
          <w:rtl/>
          <w:lang w:bidi="ar-AE"/>
        </w:rPr>
        <w:t>وتمت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المضاربات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والمؤامرات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لخفض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السعر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وتجتمع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اوبك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لحفظ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ماء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الوجه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وتخفض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الأنتاج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مليونا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او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اثنين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ويبقى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السهر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فى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اتجاهه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الهبوطي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وتنجح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المؤامرة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لتويل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ميزانيات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امريكا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واوروبا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بأكثر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من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نصف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ترليون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دولار</w:t>
      </w:r>
      <w:r>
        <w:rPr>
          <w:b/>
          <w:bCs/>
          <w:sz w:val="24"/>
          <w:szCs w:val="24"/>
          <w:rtl/>
          <w:lang w:bidi="ar-AE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AE"/>
        </w:rPr>
        <w:t>سنويا</w:t>
      </w:r>
      <w:r>
        <w:rPr>
          <w:b/>
          <w:bCs/>
          <w:sz w:val="24"/>
          <w:szCs w:val="24"/>
          <w:rtl/>
          <w:lang w:bidi="ar-AE"/>
        </w:rPr>
        <w:t>.</w:t>
      </w:r>
    </w:p>
    <w:p w:rsidR="00CC3C04" w:rsidRDefault="00CC3C04" w:rsidP="00920190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</w:t>
      </w:r>
    </w:p>
    <w:p w:rsidR="00CC3C04" w:rsidRPr="0017452D" w:rsidRDefault="00CC3C04" w:rsidP="001B2E3B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 </w:t>
      </w: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Pr="00C17DCE" w:rsidRDefault="00CC3C04" w:rsidP="00C1502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A02F58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</w:t>
      </w:r>
    </w:p>
    <w:p w:rsidR="00CC3C04" w:rsidRDefault="00CC3C04" w:rsidP="009364BD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</w:t>
      </w:r>
    </w:p>
    <w:p w:rsidR="00CC3C04" w:rsidRPr="00DB45B9" w:rsidRDefault="00CC3C04" w:rsidP="00B8372A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</w:t>
      </w:r>
    </w:p>
    <w:p w:rsidR="00CC3C04" w:rsidRDefault="00CC3C04" w:rsidP="007A0BA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7A0BA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7A0BA9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Default="00CC3C04" w:rsidP="00CD6BF7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</w:p>
    <w:p w:rsidR="00CC3C04" w:rsidRPr="008B436F" w:rsidRDefault="00CC3C04" w:rsidP="00C45A5C">
      <w:pPr>
        <w:bidi/>
        <w:spacing w:line="360" w:lineRule="auto"/>
        <w:jc w:val="both"/>
        <w:rPr>
          <w:b/>
          <w:bCs/>
          <w:sz w:val="24"/>
          <w:szCs w:val="24"/>
          <w:rtl/>
          <w:lang w:bidi="ar-AE"/>
        </w:rPr>
      </w:pPr>
      <w:r>
        <w:rPr>
          <w:b/>
          <w:bCs/>
          <w:sz w:val="24"/>
          <w:szCs w:val="24"/>
          <w:rtl/>
          <w:lang w:bidi="ar-AE"/>
        </w:rPr>
        <w:t xml:space="preserve">  </w:t>
      </w:r>
    </w:p>
    <w:sectPr w:rsidR="00CC3C04" w:rsidRPr="008B436F" w:rsidSect="0042119F">
      <w:footerReference w:type="even" r:id="rId7"/>
      <w:footerReference w:type="default" r:id="rId8"/>
      <w:pgSz w:w="8392" w:h="11907" w:code="11"/>
      <w:pgMar w:top="1134" w:right="1134" w:bottom="1134" w:left="1134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C04" w:rsidRDefault="00CC3C04">
      <w:r>
        <w:separator/>
      </w:r>
    </w:p>
  </w:endnote>
  <w:endnote w:type="continuationSeparator" w:id="1">
    <w:p w:rsidR="00CC3C04" w:rsidRDefault="00CC3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4" w:rsidRDefault="00CC3C04" w:rsidP="00CE5CB2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CC3C04" w:rsidRDefault="00CC3C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C04" w:rsidRDefault="00CC3C04" w:rsidP="00CE5CB2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35</w:t>
    </w:r>
    <w:r>
      <w:rPr>
        <w:rStyle w:val="PageNumber"/>
        <w:rFonts w:cs="Arial"/>
      </w:rPr>
      <w:fldChar w:fldCharType="end"/>
    </w:r>
  </w:p>
  <w:p w:rsidR="00CC3C04" w:rsidRDefault="00CC3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C04" w:rsidRDefault="00CC3C04">
      <w:r>
        <w:separator/>
      </w:r>
    </w:p>
  </w:footnote>
  <w:footnote w:type="continuationSeparator" w:id="1">
    <w:p w:rsidR="00CC3C04" w:rsidRDefault="00CC3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57CE9"/>
    <w:multiLevelType w:val="hybridMultilevel"/>
    <w:tmpl w:val="28F0F982"/>
    <w:lvl w:ilvl="0" w:tplc="1AF6A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36F"/>
    <w:rsid w:val="00016219"/>
    <w:rsid w:val="00024103"/>
    <w:rsid w:val="00045286"/>
    <w:rsid w:val="00065FE9"/>
    <w:rsid w:val="0008263F"/>
    <w:rsid w:val="0008331C"/>
    <w:rsid w:val="00092218"/>
    <w:rsid w:val="000A1E7D"/>
    <w:rsid w:val="000D3BA5"/>
    <w:rsid w:val="000F711C"/>
    <w:rsid w:val="0010426D"/>
    <w:rsid w:val="001141A0"/>
    <w:rsid w:val="0014691F"/>
    <w:rsid w:val="001701C7"/>
    <w:rsid w:val="00172165"/>
    <w:rsid w:val="0017452D"/>
    <w:rsid w:val="00186310"/>
    <w:rsid w:val="001938C7"/>
    <w:rsid w:val="001B2E3B"/>
    <w:rsid w:val="001D3784"/>
    <w:rsid w:val="001D562F"/>
    <w:rsid w:val="001E697C"/>
    <w:rsid w:val="001F19CE"/>
    <w:rsid w:val="001F67AC"/>
    <w:rsid w:val="00200B59"/>
    <w:rsid w:val="00213BF5"/>
    <w:rsid w:val="00222192"/>
    <w:rsid w:val="00276938"/>
    <w:rsid w:val="002E09C2"/>
    <w:rsid w:val="002E54FD"/>
    <w:rsid w:val="002F08ED"/>
    <w:rsid w:val="003160A9"/>
    <w:rsid w:val="00344D33"/>
    <w:rsid w:val="00357B6C"/>
    <w:rsid w:val="003C43D5"/>
    <w:rsid w:val="003D2430"/>
    <w:rsid w:val="0042119F"/>
    <w:rsid w:val="004320C2"/>
    <w:rsid w:val="00434588"/>
    <w:rsid w:val="0044332D"/>
    <w:rsid w:val="00450331"/>
    <w:rsid w:val="00463D4C"/>
    <w:rsid w:val="00483B1F"/>
    <w:rsid w:val="00484AB5"/>
    <w:rsid w:val="004A759D"/>
    <w:rsid w:val="004B2989"/>
    <w:rsid w:val="004C3381"/>
    <w:rsid w:val="004C5AF1"/>
    <w:rsid w:val="004D5767"/>
    <w:rsid w:val="004F734D"/>
    <w:rsid w:val="0052613F"/>
    <w:rsid w:val="0053124A"/>
    <w:rsid w:val="005836DA"/>
    <w:rsid w:val="005879FB"/>
    <w:rsid w:val="005C45EB"/>
    <w:rsid w:val="005E3F7F"/>
    <w:rsid w:val="005F2426"/>
    <w:rsid w:val="005F2D77"/>
    <w:rsid w:val="00600828"/>
    <w:rsid w:val="00603A87"/>
    <w:rsid w:val="00616273"/>
    <w:rsid w:val="006E2B7E"/>
    <w:rsid w:val="007009B4"/>
    <w:rsid w:val="0070642B"/>
    <w:rsid w:val="00766977"/>
    <w:rsid w:val="00773B0B"/>
    <w:rsid w:val="00777DAA"/>
    <w:rsid w:val="007820CD"/>
    <w:rsid w:val="00791050"/>
    <w:rsid w:val="007A0BA9"/>
    <w:rsid w:val="007B0EED"/>
    <w:rsid w:val="007B1281"/>
    <w:rsid w:val="007B579A"/>
    <w:rsid w:val="007C4007"/>
    <w:rsid w:val="007F5E9C"/>
    <w:rsid w:val="00800705"/>
    <w:rsid w:val="00803463"/>
    <w:rsid w:val="00807781"/>
    <w:rsid w:val="00843115"/>
    <w:rsid w:val="00851011"/>
    <w:rsid w:val="0086336A"/>
    <w:rsid w:val="00892AB2"/>
    <w:rsid w:val="008A42FC"/>
    <w:rsid w:val="008B436F"/>
    <w:rsid w:val="008D1891"/>
    <w:rsid w:val="008D6101"/>
    <w:rsid w:val="008E19DB"/>
    <w:rsid w:val="008E7187"/>
    <w:rsid w:val="00906D87"/>
    <w:rsid w:val="00920190"/>
    <w:rsid w:val="00921FB6"/>
    <w:rsid w:val="009364BD"/>
    <w:rsid w:val="00941BF2"/>
    <w:rsid w:val="009560A9"/>
    <w:rsid w:val="00983A77"/>
    <w:rsid w:val="009B6803"/>
    <w:rsid w:val="009C3E19"/>
    <w:rsid w:val="009D2B09"/>
    <w:rsid w:val="009D4815"/>
    <w:rsid w:val="009E550A"/>
    <w:rsid w:val="009E581A"/>
    <w:rsid w:val="009E6EC0"/>
    <w:rsid w:val="009F0C88"/>
    <w:rsid w:val="00A02F58"/>
    <w:rsid w:val="00A472C8"/>
    <w:rsid w:val="00A818F7"/>
    <w:rsid w:val="00AE4A31"/>
    <w:rsid w:val="00B02A3E"/>
    <w:rsid w:val="00B15B1C"/>
    <w:rsid w:val="00B6053C"/>
    <w:rsid w:val="00B73CBC"/>
    <w:rsid w:val="00B8332C"/>
    <w:rsid w:val="00B8372A"/>
    <w:rsid w:val="00B85EAE"/>
    <w:rsid w:val="00BA24BB"/>
    <w:rsid w:val="00BB3061"/>
    <w:rsid w:val="00BB628D"/>
    <w:rsid w:val="00BB6606"/>
    <w:rsid w:val="00BC4704"/>
    <w:rsid w:val="00BD5928"/>
    <w:rsid w:val="00BF0F41"/>
    <w:rsid w:val="00BF3920"/>
    <w:rsid w:val="00C01D26"/>
    <w:rsid w:val="00C1502C"/>
    <w:rsid w:val="00C17DCE"/>
    <w:rsid w:val="00C30088"/>
    <w:rsid w:val="00C4484B"/>
    <w:rsid w:val="00C4494F"/>
    <w:rsid w:val="00C45A5C"/>
    <w:rsid w:val="00C50E20"/>
    <w:rsid w:val="00C548C0"/>
    <w:rsid w:val="00C82CD5"/>
    <w:rsid w:val="00C95A2F"/>
    <w:rsid w:val="00CC3C04"/>
    <w:rsid w:val="00CD69B7"/>
    <w:rsid w:val="00CD6BF7"/>
    <w:rsid w:val="00CE0274"/>
    <w:rsid w:val="00CE4EE1"/>
    <w:rsid w:val="00CE5CB2"/>
    <w:rsid w:val="00D0283B"/>
    <w:rsid w:val="00D05381"/>
    <w:rsid w:val="00D40F24"/>
    <w:rsid w:val="00D64682"/>
    <w:rsid w:val="00D6595A"/>
    <w:rsid w:val="00DA3DC5"/>
    <w:rsid w:val="00DA4DE6"/>
    <w:rsid w:val="00DB1484"/>
    <w:rsid w:val="00DB2CB5"/>
    <w:rsid w:val="00DB35C9"/>
    <w:rsid w:val="00DB45B9"/>
    <w:rsid w:val="00DC64DB"/>
    <w:rsid w:val="00DD5AD8"/>
    <w:rsid w:val="00E01D2B"/>
    <w:rsid w:val="00E04967"/>
    <w:rsid w:val="00E4520B"/>
    <w:rsid w:val="00E468CB"/>
    <w:rsid w:val="00E51251"/>
    <w:rsid w:val="00E62DFA"/>
    <w:rsid w:val="00E73098"/>
    <w:rsid w:val="00E77CA8"/>
    <w:rsid w:val="00E932EA"/>
    <w:rsid w:val="00E9528C"/>
    <w:rsid w:val="00EA0B5E"/>
    <w:rsid w:val="00EB4A65"/>
    <w:rsid w:val="00ED02EF"/>
    <w:rsid w:val="00EE68FB"/>
    <w:rsid w:val="00F179BF"/>
    <w:rsid w:val="00F317A4"/>
    <w:rsid w:val="00F32B28"/>
    <w:rsid w:val="00F57EDF"/>
    <w:rsid w:val="00F8744A"/>
    <w:rsid w:val="00FA3031"/>
    <w:rsid w:val="00FB0F27"/>
    <w:rsid w:val="00FC0466"/>
    <w:rsid w:val="00FC1B07"/>
    <w:rsid w:val="00FD434F"/>
    <w:rsid w:val="00FF23A2"/>
    <w:rsid w:val="00FF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5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60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45EB"/>
    <w:rPr>
      <w:rFonts w:cs="Times New Roman"/>
    </w:rPr>
  </w:style>
  <w:style w:type="character" w:styleId="PageNumber">
    <w:name w:val="page number"/>
    <w:basedOn w:val="DefaultParagraphFont"/>
    <w:uiPriority w:val="99"/>
    <w:rsid w:val="009560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C4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1891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312</TotalTime>
  <Pages>36</Pages>
  <Words>5963</Words>
  <Characters>-32766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الأزمة:</dc:title>
  <dc:subject/>
  <dc:creator>Yasser Gamil</dc:creator>
  <cp:keywords/>
  <dc:description/>
  <cp:lastModifiedBy>Yasser Gamil</cp:lastModifiedBy>
  <cp:revision>18</cp:revision>
  <cp:lastPrinted>2008-11-19T21:17:00Z</cp:lastPrinted>
  <dcterms:created xsi:type="dcterms:W3CDTF">2008-11-18T23:44:00Z</dcterms:created>
  <dcterms:modified xsi:type="dcterms:W3CDTF">2008-12-28T20:05:00Z</dcterms:modified>
</cp:coreProperties>
</file>